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B" w:rsidRPr="005D352E" w:rsidRDefault="00284E04">
      <w:pPr>
        <w:suppressAutoHyphens w:val="0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>GRAN FIERA DI SAN VIT</w:t>
      </w:r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>A</w:t>
      </w:r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>LE</w:t>
      </w:r>
    </w:p>
    <w:p w:rsidR="00B60AFB" w:rsidRPr="005D352E" w:rsidRDefault="00D0409C">
      <w:pPr>
        <w:suppressAutoHyphens w:val="0"/>
        <w:rPr>
          <w:rFonts w:ascii="Courier New" w:hAnsi="Courier New" w:cs="Courier New"/>
          <w:b/>
          <w:i/>
          <w:sz w:val="20"/>
          <w:szCs w:val="20"/>
        </w:rPr>
      </w:pPr>
      <w:r w:rsidRPr="005D352E">
        <w:rPr>
          <w:rFonts w:ascii="Courier New" w:hAnsi="Courier New" w:cs="Courier New"/>
          <w:b/>
          <w:i/>
          <w:sz w:val="20"/>
          <w:szCs w:val="20"/>
        </w:rPr>
        <w:t>PROGRAMMA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 xml:space="preserve">ASPETTANDO SAN VITALE -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>GIOVEDì</w:t>
      </w:r>
      <w:proofErr w:type="spellEnd"/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 xml:space="preserve"> 24 APRILE</w:t>
      </w:r>
      <w:r w:rsidRPr="005D352E">
        <w:rPr>
          <w:rFonts w:ascii="Courier New" w:hAnsi="Courier New" w:cs="Courier New"/>
          <w:b/>
          <w:sz w:val="20"/>
          <w:szCs w:val="20"/>
        </w:rPr>
        <w:t xml:space="preserve"> </w:t>
      </w:r>
      <w:r w:rsidRPr="005D352E">
        <w:rPr>
          <w:rFonts w:ascii="Courier New" w:hAnsi="Courier New" w:cs="Courier New"/>
          <w:b/>
          <w:sz w:val="20"/>
          <w:szCs w:val="20"/>
        </w:rPr>
        <w:br/>
      </w:r>
    </w:p>
    <w:p w:rsidR="00D0409C" w:rsidRPr="005D352E" w:rsidRDefault="005D352E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dalle ore 18, Serre Comunali,</w:t>
      </w:r>
      <w:r w:rsidR="007C2411" w:rsidRPr="005D352E">
        <w:rPr>
          <w:rFonts w:ascii="Courier New" w:hAnsi="Courier New" w:cs="Courier New"/>
          <w:sz w:val="20"/>
          <w:szCs w:val="20"/>
        </w:rPr>
        <w:t xml:space="preserve"> Parco Mazzini </w:t>
      </w:r>
    </w:p>
    <w:p w:rsidR="007C2411" w:rsidRPr="005D352E" w:rsidRDefault="007C2411" w:rsidP="007C2411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Temporary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 xml:space="preserve"> Art Garden </w:t>
      </w:r>
    </w:p>
    <w:p w:rsidR="007C2411" w:rsidRPr="005D352E" w:rsidRDefault="001474E1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Vernissage mostre fotografiche, </w:t>
      </w:r>
      <w:r w:rsidR="00570664" w:rsidRPr="005D352E">
        <w:rPr>
          <w:rFonts w:ascii="Courier New" w:hAnsi="Courier New" w:cs="Courier New"/>
          <w:sz w:val="20"/>
          <w:szCs w:val="20"/>
        </w:rPr>
        <w:t>installazioni</w:t>
      </w:r>
      <w:r w:rsidRPr="005D352E">
        <w:rPr>
          <w:rFonts w:ascii="Courier New" w:hAnsi="Courier New" w:cs="Courier New"/>
          <w:sz w:val="20"/>
          <w:szCs w:val="20"/>
        </w:rPr>
        <w:t xml:space="preserve"> e progetto d’architettura urbana</w:t>
      </w:r>
      <w:r w:rsidR="00570664" w:rsidRPr="005D352E">
        <w:rPr>
          <w:rFonts w:ascii="Courier New" w:hAnsi="Courier New" w:cs="Courier New"/>
          <w:sz w:val="20"/>
          <w:szCs w:val="20"/>
        </w:rPr>
        <w:t xml:space="preserve"> a cura di Cecilia </w:t>
      </w:r>
      <w:proofErr w:type="spellStart"/>
      <w:r w:rsidR="00570664" w:rsidRPr="005D352E">
        <w:rPr>
          <w:rFonts w:ascii="Courier New" w:hAnsi="Courier New" w:cs="Courier New"/>
          <w:sz w:val="20"/>
          <w:szCs w:val="20"/>
        </w:rPr>
        <w:t>Pratizzoli</w:t>
      </w:r>
      <w:proofErr w:type="spellEnd"/>
      <w:r w:rsidR="00570664" w:rsidRPr="005D352E">
        <w:rPr>
          <w:rFonts w:ascii="Courier New" w:hAnsi="Courier New" w:cs="Courier New"/>
          <w:sz w:val="20"/>
          <w:szCs w:val="20"/>
        </w:rPr>
        <w:t xml:space="preserve">, </w:t>
      </w:r>
      <w:r w:rsidRPr="005D352E">
        <w:rPr>
          <w:rFonts w:ascii="Courier New" w:hAnsi="Courier New" w:cs="Courier New"/>
          <w:sz w:val="20"/>
          <w:szCs w:val="20"/>
        </w:rPr>
        <w:t xml:space="preserve">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OBoPROPTER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e 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Jamai</w:t>
      </w:r>
      <w:r w:rsidR="0098421A" w:rsidRPr="005D352E">
        <w:rPr>
          <w:rFonts w:ascii="Courier New" w:hAnsi="Courier New" w:cs="Courier New"/>
          <w:sz w:val="20"/>
          <w:szCs w:val="20"/>
        </w:rPr>
        <w:t>s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Vu</w:t>
      </w:r>
    </w:p>
    <w:p w:rsidR="007C2411" w:rsidRPr="005D352E" w:rsidRDefault="007C2411" w:rsidP="007C2411">
      <w:pPr>
        <w:pStyle w:val="Standard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D0409C" w:rsidRPr="005D352E" w:rsidRDefault="005D352E" w:rsidP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19, </w:t>
      </w:r>
      <w:r w:rsidRPr="005D352E">
        <w:rPr>
          <w:rFonts w:ascii="Courier New" w:hAnsi="Courier New" w:cs="Courier New"/>
          <w:sz w:val="20"/>
          <w:szCs w:val="20"/>
        </w:rPr>
        <w:t xml:space="preserve">MAD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Cafè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>,</w:t>
      </w:r>
      <w:r w:rsidR="00D0409C" w:rsidRPr="005D352E">
        <w:rPr>
          <w:rFonts w:ascii="Courier New" w:hAnsi="Courier New" w:cs="Courier New"/>
          <w:sz w:val="20"/>
          <w:szCs w:val="20"/>
        </w:rPr>
        <w:t xml:space="preserve"> viale </w:t>
      </w:r>
      <w:proofErr w:type="spellStart"/>
      <w:r w:rsidR="00D0409C" w:rsidRPr="005D352E">
        <w:rPr>
          <w:rFonts w:ascii="Courier New" w:hAnsi="Courier New" w:cs="Courier New"/>
          <w:sz w:val="20"/>
          <w:szCs w:val="20"/>
        </w:rPr>
        <w:t>Romagnosi</w:t>
      </w:r>
      <w:proofErr w:type="spellEnd"/>
      <w:r w:rsidR="00D0409C" w:rsidRPr="005D352E">
        <w:rPr>
          <w:rFonts w:ascii="Courier New" w:hAnsi="Courier New" w:cs="Courier New"/>
          <w:sz w:val="20"/>
          <w:szCs w:val="20"/>
        </w:rPr>
        <w:t xml:space="preserve"> Alta</w:t>
      </w:r>
    </w:p>
    <w:p w:rsidR="00D0409C" w:rsidRPr="005D352E" w:rsidRDefault="00D0409C" w:rsidP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Buon compleanno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Mad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Cafè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D0409C" w:rsidRPr="005D352E" w:rsidRDefault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Concerto dei Tutti Frutti +1,</w:t>
      </w:r>
      <w:r w:rsidR="001C3AD8"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1C3AD8" w:rsidRPr="005D352E">
        <w:rPr>
          <w:rFonts w:ascii="Courier New" w:hAnsi="Courier New" w:cs="Courier New"/>
          <w:sz w:val="20"/>
          <w:szCs w:val="20"/>
        </w:rPr>
        <w:t>Flair</w:t>
      </w:r>
      <w:proofErr w:type="spellEnd"/>
      <w:r w:rsidR="001C3AD8" w:rsidRPr="005D352E">
        <w:rPr>
          <w:rFonts w:ascii="Courier New" w:hAnsi="Courier New" w:cs="Courier New"/>
          <w:sz w:val="20"/>
          <w:szCs w:val="20"/>
        </w:rPr>
        <w:t xml:space="preserve"> Free Style cocktail ed</w:t>
      </w:r>
      <w:r w:rsidRPr="005D352E">
        <w:rPr>
          <w:rFonts w:ascii="Courier New" w:hAnsi="Courier New" w:cs="Courier New"/>
          <w:sz w:val="20"/>
          <w:szCs w:val="20"/>
        </w:rPr>
        <w:t xml:space="preserve"> esibizione ballerine di Po</w:t>
      </w:r>
      <w:r w:rsidR="001C3AD8" w:rsidRPr="005D352E">
        <w:rPr>
          <w:rFonts w:ascii="Courier New" w:hAnsi="Courier New" w:cs="Courier New"/>
          <w:sz w:val="20"/>
          <w:szCs w:val="20"/>
        </w:rPr>
        <w:t>le Dance  del Noceto Dance Club</w:t>
      </w:r>
    </w:p>
    <w:p w:rsidR="001C3AD8" w:rsidRPr="005D352E" w:rsidRDefault="001C3AD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dalle </w:t>
      </w:r>
      <w:r w:rsidR="000A0CBD" w:rsidRPr="005D352E">
        <w:rPr>
          <w:rFonts w:ascii="Courier New" w:hAnsi="Courier New" w:cs="Courier New"/>
          <w:sz w:val="20"/>
          <w:szCs w:val="20"/>
        </w:rPr>
        <w:t>19</w:t>
      </w:r>
      <w:r w:rsidR="005D352E" w:rsidRPr="005D352E">
        <w:rPr>
          <w:rFonts w:ascii="Courier New" w:hAnsi="Courier New" w:cs="Courier New"/>
          <w:sz w:val="20"/>
          <w:szCs w:val="20"/>
        </w:rPr>
        <w:t>,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  <w:r w:rsidR="00D0409C" w:rsidRPr="005D352E">
        <w:rPr>
          <w:rFonts w:ascii="Courier New" w:hAnsi="Courier New" w:cs="Courier New"/>
          <w:sz w:val="20"/>
          <w:szCs w:val="20"/>
        </w:rPr>
        <w:t>BLUE</w:t>
      </w:r>
      <w:r w:rsidR="005D352E"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D352E" w:rsidRPr="005D352E">
        <w:rPr>
          <w:rFonts w:ascii="Courier New" w:hAnsi="Courier New" w:cs="Courier New"/>
          <w:sz w:val="20"/>
          <w:szCs w:val="20"/>
        </w:rPr>
        <w:t>Cafè</w:t>
      </w:r>
      <w:proofErr w:type="spellEnd"/>
      <w:r w:rsidR="005D352E" w:rsidRPr="005D352E">
        <w:rPr>
          <w:rFonts w:ascii="Courier New" w:hAnsi="Courier New" w:cs="Courier New"/>
          <w:sz w:val="20"/>
          <w:szCs w:val="20"/>
        </w:rPr>
        <w:t>,</w:t>
      </w:r>
      <w:r w:rsidR="00D0409C" w:rsidRPr="005D352E">
        <w:rPr>
          <w:rFonts w:ascii="Courier New" w:hAnsi="Courier New" w:cs="Courier New"/>
          <w:sz w:val="20"/>
          <w:szCs w:val="20"/>
        </w:rPr>
        <w:t xml:space="preserve"> </w:t>
      </w:r>
      <w:r w:rsidRPr="005D352E">
        <w:rPr>
          <w:rFonts w:ascii="Courier New" w:hAnsi="Courier New" w:cs="Courier New"/>
          <w:sz w:val="20"/>
          <w:szCs w:val="20"/>
        </w:rPr>
        <w:t>Viale Parma</w:t>
      </w:r>
    </w:p>
    <w:p w:rsidR="00D0409C" w:rsidRPr="005D352E" w:rsidRDefault="00C0724F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Aperitivo speciale con</w:t>
      </w:r>
      <w:r w:rsidR="00D0409C" w:rsidRPr="005D352E">
        <w:rPr>
          <w:rFonts w:ascii="Courier New" w:hAnsi="Courier New" w:cs="Courier New"/>
          <w:b/>
          <w:sz w:val="20"/>
          <w:szCs w:val="20"/>
        </w:rPr>
        <w:t xml:space="preserve"> Birra a caduta</w:t>
      </w:r>
      <w:r w:rsidRPr="005D352E">
        <w:rPr>
          <w:rFonts w:ascii="Courier New" w:hAnsi="Courier New" w:cs="Courier New"/>
          <w:b/>
          <w:sz w:val="20"/>
          <w:szCs w:val="20"/>
        </w:rPr>
        <w:t>, stuzzicherie e</w:t>
      </w:r>
      <w:r w:rsidR="009E0E71" w:rsidRPr="005D352E">
        <w:rPr>
          <w:rFonts w:ascii="Courier New" w:hAnsi="Courier New" w:cs="Courier New"/>
          <w:b/>
          <w:sz w:val="20"/>
          <w:szCs w:val="20"/>
        </w:rPr>
        <w:t xml:space="preserve"> DJ set</w:t>
      </w:r>
    </w:p>
    <w:p w:rsidR="00D0409C" w:rsidRPr="005D352E" w:rsidRDefault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  <w:shd w:val="clear" w:color="auto" w:fill="FFFF00"/>
        </w:rPr>
      </w:pPr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>VENERDÌ 25 APRILE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C7766" w:rsidRPr="005D352E" w:rsidRDefault="009E0E71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>Mattinata dedicata agli e</w:t>
      </w:r>
      <w:r w:rsidR="00E0675D" w:rsidRPr="005D352E">
        <w:rPr>
          <w:rFonts w:ascii="Courier New" w:hAnsi="Courier New" w:cs="Courier New"/>
          <w:b/>
          <w:bCs/>
          <w:sz w:val="20"/>
          <w:szCs w:val="20"/>
        </w:rPr>
        <w:t xml:space="preserve">venti commemorativi del 25 aprile </w:t>
      </w:r>
    </w:p>
    <w:p w:rsidR="009E0E71" w:rsidRPr="005D352E" w:rsidRDefault="009E0E71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>Festa Nazionale della Liberazione</w:t>
      </w:r>
    </w:p>
    <w:p w:rsidR="009E0E71" w:rsidRPr="005D352E" w:rsidRDefault="005D352E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a</w:t>
      </w:r>
      <w:r w:rsidR="009E0E71" w:rsidRPr="005D352E">
        <w:rPr>
          <w:rFonts w:ascii="Courier New" w:hAnsi="Courier New" w:cs="Courier New"/>
          <w:bCs/>
          <w:sz w:val="20"/>
          <w:szCs w:val="20"/>
        </w:rPr>
        <w:t xml:space="preserve"> cura di ANPI </w:t>
      </w:r>
      <w:r>
        <w:rPr>
          <w:rFonts w:ascii="Courier New" w:hAnsi="Courier New" w:cs="Courier New"/>
          <w:bCs/>
          <w:sz w:val="20"/>
          <w:szCs w:val="20"/>
        </w:rPr>
        <w:t>e</w:t>
      </w:r>
      <w:r w:rsidR="009E0E71" w:rsidRPr="005D352E">
        <w:rPr>
          <w:rFonts w:ascii="Courier New" w:hAnsi="Courier New" w:cs="Courier New"/>
          <w:bCs/>
          <w:sz w:val="20"/>
          <w:szCs w:val="20"/>
        </w:rPr>
        <w:t xml:space="preserve"> del </w:t>
      </w:r>
      <w:r w:rsidR="00CC7766" w:rsidRPr="005D352E">
        <w:rPr>
          <w:rFonts w:ascii="Courier New" w:hAnsi="Courier New" w:cs="Courier New"/>
          <w:bCs/>
          <w:sz w:val="20"/>
          <w:szCs w:val="20"/>
        </w:rPr>
        <w:t>Complesso B</w:t>
      </w:r>
      <w:r w:rsidR="009E0E71" w:rsidRPr="005D352E">
        <w:rPr>
          <w:rFonts w:ascii="Courier New" w:hAnsi="Courier New" w:cs="Courier New"/>
          <w:bCs/>
          <w:sz w:val="20"/>
          <w:szCs w:val="20"/>
        </w:rPr>
        <w:t>andistico del</w:t>
      </w:r>
      <w:r w:rsidR="00CC7766" w:rsidRPr="005D352E">
        <w:rPr>
          <w:rFonts w:ascii="Courier New" w:hAnsi="Courier New" w:cs="Courier New"/>
          <w:bCs/>
          <w:sz w:val="20"/>
          <w:szCs w:val="20"/>
        </w:rPr>
        <w:t xml:space="preserve">la città di Salsomaggiore Terme. </w:t>
      </w:r>
      <w:r w:rsidR="009E0E71" w:rsidRPr="005D352E">
        <w:rPr>
          <w:rFonts w:ascii="Courier New" w:hAnsi="Courier New" w:cs="Courier New"/>
          <w:bCs/>
          <w:sz w:val="20"/>
          <w:szCs w:val="20"/>
        </w:rPr>
        <w:t xml:space="preserve"> </w:t>
      </w:r>
    </w:p>
    <w:p w:rsidR="00E0675D" w:rsidRPr="005D352E" w:rsidRDefault="00E0675D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</w:p>
    <w:p w:rsidR="00E0675D" w:rsidRPr="005D352E" w:rsidRDefault="005D352E">
      <w:pPr>
        <w:pStyle w:val="Standard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8 alle 20, </w:t>
      </w:r>
      <w:r w:rsidR="00E0675D" w:rsidRPr="005D352E">
        <w:rPr>
          <w:rFonts w:ascii="Courier New" w:hAnsi="Courier New" w:cs="Courier New"/>
          <w:bCs/>
          <w:sz w:val="20"/>
          <w:szCs w:val="20"/>
        </w:rPr>
        <w:t xml:space="preserve">Viale </w:t>
      </w:r>
      <w:proofErr w:type="spellStart"/>
      <w:r w:rsidR="00E0675D" w:rsidRPr="005D352E">
        <w:rPr>
          <w:rFonts w:ascii="Courier New" w:hAnsi="Courier New" w:cs="Courier New"/>
          <w:bCs/>
          <w:sz w:val="20"/>
          <w:szCs w:val="20"/>
        </w:rPr>
        <w:t>Romagnosi</w:t>
      </w:r>
      <w:proofErr w:type="spellEnd"/>
      <w:r w:rsidR="00E0675D" w:rsidRPr="005D352E">
        <w:rPr>
          <w:rFonts w:ascii="Courier New" w:hAnsi="Courier New" w:cs="Courier New"/>
          <w:bCs/>
          <w:sz w:val="20"/>
          <w:szCs w:val="20"/>
        </w:rPr>
        <w:t xml:space="preserve"> Alta</w:t>
      </w:r>
    </w:p>
    <w:p w:rsidR="00E0675D" w:rsidRPr="005D352E" w:rsidRDefault="005D352E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Arte e Cultura: </w:t>
      </w:r>
      <w:r w:rsidR="00E0675D" w:rsidRPr="005D352E">
        <w:rPr>
          <w:rFonts w:ascii="Courier New" w:hAnsi="Courier New" w:cs="Courier New"/>
          <w:bCs/>
          <w:sz w:val="20"/>
          <w:szCs w:val="20"/>
        </w:rPr>
        <w:t xml:space="preserve">Mostra di quadri d’autore </w:t>
      </w:r>
    </w:p>
    <w:p w:rsidR="00E0675D" w:rsidRPr="005D352E" w:rsidRDefault="00E0675D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</w:p>
    <w:p w:rsidR="001C3AD8" w:rsidRPr="005D352E" w:rsidRDefault="00AC492F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Cs/>
          <w:sz w:val="20"/>
          <w:szCs w:val="20"/>
        </w:rPr>
        <w:t>d</w:t>
      </w:r>
      <w:r w:rsidR="005547B1" w:rsidRPr="005D352E">
        <w:rPr>
          <w:rFonts w:ascii="Courier New" w:hAnsi="Courier New" w:cs="Courier New"/>
          <w:bCs/>
          <w:sz w:val="20"/>
          <w:szCs w:val="20"/>
        </w:rPr>
        <w:t xml:space="preserve">alle </w:t>
      </w:r>
      <w:r w:rsidR="001C3AD8" w:rsidRPr="005D352E">
        <w:rPr>
          <w:rFonts w:ascii="Courier New" w:hAnsi="Courier New" w:cs="Courier New"/>
          <w:bCs/>
          <w:sz w:val="20"/>
          <w:szCs w:val="20"/>
        </w:rPr>
        <w:t>10.30</w:t>
      </w:r>
      <w:r w:rsidR="005547B1" w:rsidRPr="005D352E">
        <w:rPr>
          <w:rFonts w:ascii="Courier New" w:hAnsi="Courier New" w:cs="Courier New"/>
          <w:bCs/>
          <w:sz w:val="20"/>
          <w:szCs w:val="20"/>
        </w:rPr>
        <w:t xml:space="preserve"> alle 12.30</w:t>
      </w:r>
      <w:r w:rsidR="005D352E">
        <w:rPr>
          <w:rFonts w:ascii="Courier New" w:hAnsi="Courier New" w:cs="Courier New"/>
          <w:bCs/>
          <w:sz w:val="20"/>
          <w:szCs w:val="20"/>
        </w:rPr>
        <w:t xml:space="preserve">, </w:t>
      </w:r>
      <w:r w:rsidR="001C3AD8" w:rsidRPr="005D352E">
        <w:rPr>
          <w:rFonts w:ascii="Courier New" w:hAnsi="Courier New" w:cs="Courier New"/>
          <w:bCs/>
          <w:sz w:val="20"/>
          <w:szCs w:val="20"/>
        </w:rPr>
        <w:t>Serre Comunali</w:t>
      </w:r>
    </w:p>
    <w:p w:rsidR="005547B1" w:rsidRPr="005D352E" w:rsidRDefault="005547B1" w:rsidP="005547B1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L’oggetto cristallizzato </w:t>
      </w:r>
      <w:r w:rsidR="00AC492F" w:rsidRPr="005D352E">
        <w:rPr>
          <w:rFonts w:ascii="Courier New" w:hAnsi="Courier New" w:cs="Courier New"/>
          <w:b/>
          <w:bCs/>
          <w:sz w:val="20"/>
          <w:szCs w:val="20"/>
        </w:rPr>
        <w:t>(laboratorio per bambini)</w:t>
      </w:r>
    </w:p>
    <w:p w:rsidR="001C3AD8" w:rsidRPr="005D352E" w:rsidRDefault="00AC492F" w:rsidP="005547B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I</w:t>
      </w:r>
      <w:r w:rsidR="005547B1" w:rsidRPr="005D352E">
        <w:rPr>
          <w:rFonts w:ascii="Courier New" w:hAnsi="Courier New" w:cs="Courier New"/>
          <w:sz w:val="20"/>
          <w:szCs w:val="20"/>
        </w:rPr>
        <w:t xml:space="preserve"> bambini, sono invitati a scegliere un oggetto d’uso quotidiano fornito dall’animatore, e a ricoprirlo interamente </w:t>
      </w:r>
      <w:r w:rsidRPr="005D352E">
        <w:rPr>
          <w:rFonts w:ascii="Courier New" w:hAnsi="Courier New" w:cs="Courier New"/>
          <w:sz w:val="20"/>
          <w:szCs w:val="20"/>
        </w:rPr>
        <w:t>di sale. Prenotazione obbligatoria al numero 345 3251607</w:t>
      </w:r>
    </w:p>
    <w:p w:rsidR="00AC492F" w:rsidRPr="005D352E" w:rsidRDefault="00AC492F" w:rsidP="005547B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48BB" w:rsidRPr="005D352E" w:rsidRDefault="005D352E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14.30 alle 16, </w:t>
      </w:r>
      <w:r w:rsidR="00D548BB" w:rsidRPr="005D352E">
        <w:rPr>
          <w:rFonts w:ascii="Courier New" w:hAnsi="Courier New" w:cs="Courier New"/>
          <w:sz w:val="20"/>
          <w:szCs w:val="20"/>
        </w:rPr>
        <w:t>Serre Comunali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Salso-collage (laboratorio su prenotazione) 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I bambini potranno sperimentare la tecnica del collage, a partire da vecchie cartoline, foto anonime, oggetti vari. Prenotazione obbligatoria al numero 345 3251607</w:t>
      </w:r>
    </w:p>
    <w:p w:rsidR="00AC492F" w:rsidRPr="005D352E" w:rsidRDefault="00AC492F" w:rsidP="005547B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C3AD8" w:rsidRPr="005D352E" w:rsidRDefault="005D352E" w:rsidP="001C3AD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dalle 15, v</w:t>
      </w:r>
      <w:r w:rsidR="001C3AD8" w:rsidRPr="005D352E">
        <w:rPr>
          <w:rFonts w:ascii="Courier New" w:hAnsi="Courier New" w:cs="Courier New"/>
          <w:sz w:val="20"/>
          <w:szCs w:val="20"/>
        </w:rPr>
        <w:t xml:space="preserve">iale </w:t>
      </w:r>
      <w:proofErr w:type="spellStart"/>
      <w:r w:rsidR="001C3AD8" w:rsidRPr="005D352E">
        <w:rPr>
          <w:rFonts w:ascii="Courier New" w:hAnsi="Courier New" w:cs="Courier New"/>
          <w:sz w:val="20"/>
          <w:szCs w:val="20"/>
        </w:rPr>
        <w:t>Romagnosi</w:t>
      </w:r>
      <w:proofErr w:type="spellEnd"/>
      <w:r w:rsidR="001C3AD8" w:rsidRPr="005D352E">
        <w:rPr>
          <w:rFonts w:ascii="Courier New" w:hAnsi="Courier New" w:cs="Courier New"/>
          <w:sz w:val="20"/>
          <w:szCs w:val="20"/>
        </w:rPr>
        <w:t xml:space="preserve"> alta</w:t>
      </w:r>
    </w:p>
    <w:p w:rsidR="001C3AD8" w:rsidRPr="005D352E" w:rsidRDefault="005D352E" w:rsidP="001C3AD8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Intempesta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</w:rPr>
        <w:t>N</w:t>
      </w:r>
      <w:r w:rsidR="001C3AD8" w:rsidRPr="005D352E">
        <w:rPr>
          <w:rFonts w:ascii="Courier New" w:hAnsi="Courier New" w:cs="Courier New"/>
          <w:b/>
          <w:sz w:val="20"/>
          <w:szCs w:val="20"/>
        </w:rPr>
        <w:t>octis</w:t>
      </w:r>
      <w:proofErr w:type="spellEnd"/>
    </w:p>
    <w:p w:rsidR="001C3AD8" w:rsidRPr="005D352E" w:rsidRDefault="001C3AD8" w:rsidP="001C3AD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Gioco di ruolo dal vivo a cura dell’Associazione Il Borgo e La Ruota realizzato in collaborazione con MAD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Cafè</w:t>
      </w:r>
      <w:proofErr w:type="spellEnd"/>
    </w:p>
    <w:p w:rsidR="00AC492F" w:rsidRPr="005D352E" w:rsidRDefault="00AC492F" w:rsidP="00AC492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dalle 15.30 – Largo Roma </w:t>
      </w:r>
    </w:p>
    <w:p w:rsidR="00AC492F" w:rsidRPr="005D352E" w:rsidRDefault="00AC492F" w:rsidP="00AC492F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Open per tutti </w:t>
      </w:r>
    </w:p>
    <w:p w:rsidR="00AC492F" w:rsidRPr="005D352E" w:rsidRDefault="00AC492F" w:rsidP="00AC492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Torneo di freccette “Open” per tutti in collaborazione con DEDALO</w:t>
      </w:r>
    </w:p>
    <w:p w:rsidR="00AC492F" w:rsidRPr="005D352E" w:rsidRDefault="00AC492F" w:rsidP="00AC492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1C3AD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dalle 16</w:t>
      </w:r>
      <w:r w:rsidR="005D352E">
        <w:rPr>
          <w:rFonts w:ascii="Courier New" w:hAnsi="Courier New" w:cs="Courier New"/>
          <w:sz w:val="20"/>
          <w:szCs w:val="20"/>
        </w:rPr>
        <w:t xml:space="preserve"> alle 18</w:t>
      </w:r>
      <w:r w:rsidR="005D352E" w:rsidRPr="005D352E">
        <w:rPr>
          <w:rFonts w:ascii="Courier New" w:hAnsi="Courier New" w:cs="Courier New"/>
          <w:sz w:val="20"/>
          <w:szCs w:val="20"/>
        </w:rPr>
        <w:t xml:space="preserve">, </w:t>
      </w:r>
      <w:r w:rsidR="00284E04" w:rsidRPr="005D352E">
        <w:rPr>
          <w:rFonts w:ascii="Courier New" w:hAnsi="Courier New" w:cs="Courier New"/>
          <w:iCs/>
          <w:sz w:val="20"/>
          <w:szCs w:val="20"/>
        </w:rPr>
        <w:t xml:space="preserve">Piazza </w:t>
      </w:r>
      <w:r w:rsidR="00D0409C" w:rsidRPr="005D352E">
        <w:rPr>
          <w:rFonts w:ascii="Courier New" w:hAnsi="Courier New" w:cs="Courier New"/>
          <w:iCs/>
          <w:sz w:val="20"/>
          <w:szCs w:val="20"/>
        </w:rPr>
        <w:t>Libertà</w:t>
      </w:r>
    </w:p>
    <w:p w:rsidR="00D0409C" w:rsidRPr="005D352E" w:rsidRDefault="00D0409C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Sport </w:t>
      </w:r>
      <w:r w:rsidR="00A55AA4" w:rsidRPr="005D352E">
        <w:rPr>
          <w:rFonts w:ascii="Courier New" w:hAnsi="Courier New" w:cs="Courier New"/>
          <w:b/>
          <w:sz w:val="20"/>
          <w:szCs w:val="20"/>
        </w:rPr>
        <w:t>p</w:t>
      </w:r>
      <w:r w:rsidRPr="005D352E">
        <w:rPr>
          <w:rFonts w:ascii="Courier New" w:hAnsi="Courier New" w:cs="Courier New"/>
          <w:b/>
          <w:sz w:val="20"/>
          <w:szCs w:val="20"/>
        </w:rPr>
        <w:t>e</w:t>
      </w:r>
      <w:r w:rsidR="00A55AA4" w:rsidRPr="005D352E">
        <w:rPr>
          <w:rFonts w:ascii="Courier New" w:hAnsi="Courier New" w:cs="Courier New"/>
          <w:b/>
          <w:sz w:val="20"/>
          <w:szCs w:val="20"/>
        </w:rPr>
        <w:t>r</w:t>
      </w:r>
      <w:r w:rsidRPr="005D352E">
        <w:rPr>
          <w:rFonts w:ascii="Courier New" w:hAnsi="Courier New" w:cs="Courier New"/>
          <w:b/>
          <w:sz w:val="20"/>
          <w:szCs w:val="20"/>
        </w:rPr>
        <w:t xml:space="preserve"> ragazzi</w:t>
      </w:r>
    </w:p>
    <w:p w:rsidR="00B60AFB" w:rsidRPr="005D352E" w:rsidRDefault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Esibizioni di scherma, karate,</w:t>
      </w:r>
      <w:r w:rsidR="003B7D98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danza e </w:t>
      </w:r>
      <w:proofErr w:type="spellStart"/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cheerleading</w:t>
      </w:r>
      <w:proofErr w:type="spellEnd"/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in collaborazione con il Centro educativo Sant'Anna Polisportiva Salsese</w:t>
      </w:r>
      <w:r w:rsidRPr="005D352E">
        <w:rPr>
          <w:rFonts w:ascii="Courier New" w:hAnsi="Courier New" w:cs="Courier New"/>
          <w:color w:val="222222"/>
          <w:sz w:val="20"/>
          <w:szCs w:val="20"/>
        </w:rPr>
        <w:br/>
      </w:r>
    </w:p>
    <w:p w:rsidR="00B60AFB" w:rsidRPr="005D352E" w:rsidRDefault="00B8144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dalle 16 alle 20</w:t>
      </w:r>
      <w:r w:rsidR="005D352E" w:rsidRPr="005D352E">
        <w:rPr>
          <w:rFonts w:ascii="Courier New" w:hAnsi="Courier New" w:cs="Courier New"/>
          <w:sz w:val="20"/>
          <w:szCs w:val="20"/>
        </w:rPr>
        <w:t xml:space="preserve">, 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 </w:t>
      </w:r>
      <w:r w:rsidR="00284E04" w:rsidRPr="005D352E">
        <w:rPr>
          <w:rFonts w:ascii="Courier New" w:hAnsi="Courier New" w:cs="Courier New"/>
          <w:iCs/>
          <w:sz w:val="20"/>
          <w:szCs w:val="20"/>
        </w:rPr>
        <w:t>Viale Matteotti</w:t>
      </w:r>
    </w:p>
    <w:p w:rsidR="00B60AFB" w:rsidRPr="005D352E" w:rsidRDefault="00E0675D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Ballata Country</w:t>
      </w:r>
    </w:p>
    <w:p w:rsidR="001C3AD8" w:rsidRPr="005D352E" w:rsidRDefault="001C3AD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Con la partecipazione delle scuole di ballo Val Ceno Country Dance, Scuola di Ballo Country Roby DJ e con il gruppo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Puerca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Vacas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Country. Musica con DJ Steve e DJ Roby.</w:t>
      </w:r>
    </w:p>
    <w:p w:rsidR="00D0409C" w:rsidRPr="005D352E" w:rsidRDefault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dalle </w:t>
      </w:r>
      <w:r w:rsidR="005D352E">
        <w:rPr>
          <w:rFonts w:ascii="Courier New" w:hAnsi="Courier New" w:cs="Courier New"/>
          <w:b/>
          <w:sz w:val="20"/>
          <w:szCs w:val="20"/>
        </w:rPr>
        <w:t xml:space="preserve">21, </w:t>
      </w:r>
      <w:r w:rsidR="00390213" w:rsidRPr="005D352E">
        <w:rPr>
          <w:rFonts w:ascii="Courier New" w:hAnsi="Courier New" w:cs="Courier New"/>
          <w:b/>
          <w:iCs/>
          <w:sz w:val="20"/>
          <w:szCs w:val="20"/>
        </w:rPr>
        <w:t xml:space="preserve">Piazza </w:t>
      </w:r>
      <w:proofErr w:type="spellStart"/>
      <w:r w:rsidR="00390213" w:rsidRPr="005D352E">
        <w:rPr>
          <w:rFonts w:ascii="Courier New" w:hAnsi="Courier New" w:cs="Courier New"/>
          <w:b/>
          <w:iCs/>
          <w:sz w:val="20"/>
          <w:szCs w:val="20"/>
        </w:rPr>
        <w:t>Berzieri</w:t>
      </w:r>
      <w:proofErr w:type="spellEnd"/>
    </w:p>
    <w:p w:rsidR="00E0675D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STEVIA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  <w:r w:rsidR="00E0675D" w:rsidRPr="005D352E">
        <w:rPr>
          <w:rFonts w:ascii="Courier New" w:hAnsi="Courier New" w:cs="Courier New"/>
          <w:b/>
          <w:sz w:val="20"/>
          <w:szCs w:val="20"/>
        </w:rPr>
        <w:t xml:space="preserve">in concerto </w:t>
      </w:r>
    </w:p>
    <w:p w:rsidR="001C3AD8" w:rsidRPr="005D352E" w:rsidRDefault="001C3AD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Evento</w:t>
      </w:r>
      <w:r w:rsidR="00E0675D" w:rsidRPr="005D352E">
        <w:rPr>
          <w:rFonts w:ascii="Courier New" w:hAnsi="Courier New" w:cs="Courier New"/>
          <w:sz w:val="20"/>
          <w:szCs w:val="20"/>
        </w:rPr>
        <w:t xml:space="preserve"> realizzato in collaborazione con Pro Loco Salsomaggiore Terme</w:t>
      </w:r>
      <w:r w:rsidRPr="005D352E">
        <w:rPr>
          <w:rFonts w:ascii="Courier New" w:hAnsi="Courier New" w:cs="Courier New"/>
          <w:sz w:val="20"/>
          <w:szCs w:val="20"/>
        </w:rPr>
        <w:t xml:space="preserve">, Comune di Salsomaggiore Terme e ANPI – Associazione Nazionale Partigiani d’Italia. 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  <w:shd w:val="clear" w:color="auto" w:fill="FFFF00"/>
        </w:rPr>
        <w:t>SABATO 26 APRILE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A32A28" w:rsidRPr="005D352E" w:rsidRDefault="005D352E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lastRenderedPageBreak/>
        <w:t xml:space="preserve">dalle 9 alle 20, </w:t>
      </w:r>
      <w:r w:rsidR="009E7AA4" w:rsidRPr="005D352E">
        <w:rPr>
          <w:rFonts w:ascii="Courier New" w:hAnsi="Courier New" w:cs="Courier New"/>
          <w:bCs/>
          <w:sz w:val="20"/>
          <w:szCs w:val="20"/>
        </w:rPr>
        <w:t xml:space="preserve">Parco del Tommasini </w:t>
      </w:r>
    </w:p>
    <w:p w:rsidR="009E7AA4" w:rsidRPr="005D352E" w:rsidRDefault="009E7AA4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HORTUS ET AQUAE</w:t>
      </w:r>
      <w:r w:rsidR="00CC7DB2" w:rsidRPr="005D352E">
        <w:rPr>
          <w:rFonts w:ascii="Courier New" w:hAnsi="Courier New" w:cs="Courier New"/>
          <w:b/>
          <w:sz w:val="20"/>
          <w:szCs w:val="20"/>
        </w:rPr>
        <w:t xml:space="preserve"> - </w:t>
      </w:r>
      <w:r w:rsidRPr="005D352E">
        <w:rPr>
          <w:rFonts w:ascii="Courier New" w:hAnsi="Courier New" w:cs="Courier New"/>
          <w:b/>
          <w:bCs/>
          <w:sz w:val="20"/>
          <w:szCs w:val="20"/>
        </w:rPr>
        <w:t>micro festival della cultura in giardino</w:t>
      </w:r>
    </w:p>
    <w:p w:rsidR="00600F77" w:rsidRPr="005D352E" w:rsidRDefault="00600F77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Mostre,</w:t>
      </w:r>
      <w:r w:rsidR="00CC7DB2" w:rsidRPr="005D352E">
        <w:rPr>
          <w:rFonts w:ascii="Courier New" w:hAnsi="Courier New" w:cs="Courier New"/>
          <w:sz w:val="20"/>
          <w:szCs w:val="20"/>
        </w:rPr>
        <w:t xml:space="preserve"> incontri</w:t>
      </w:r>
      <w:r w:rsidRPr="005D352E">
        <w:rPr>
          <w:rFonts w:ascii="Courier New" w:hAnsi="Courier New" w:cs="Courier New"/>
          <w:sz w:val="20"/>
          <w:szCs w:val="20"/>
        </w:rPr>
        <w:t>, visite guidate, laboratori e attività per bambini</w:t>
      </w:r>
      <w:r w:rsidR="00CC7DB2" w:rsidRPr="005D352E">
        <w:rPr>
          <w:rFonts w:ascii="Courier New" w:hAnsi="Courier New" w:cs="Courier New"/>
          <w:sz w:val="20"/>
          <w:szCs w:val="20"/>
        </w:rPr>
        <w:t xml:space="preserve"> realizzati da Salso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CC7DB2" w:rsidRPr="005D352E">
        <w:rPr>
          <w:rFonts w:ascii="Courier New" w:hAnsi="Courier New" w:cs="Courier New"/>
          <w:sz w:val="20"/>
          <w:szCs w:val="20"/>
        </w:rPr>
        <w:t>Coworking</w:t>
      </w:r>
      <w:proofErr w:type="spellEnd"/>
      <w:r w:rsidR="00CC7DB2" w:rsidRPr="005D352E">
        <w:rPr>
          <w:rFonts w:ascii="Courier New" w:hAnsi="Courier New" w:cs="Courier New"/>
          <w:sz w:val="20"/>
          <w:szCs w:val="20"/>
        </w:rPr>
        <w:t xml:space="preserve">, Oratorio Don Bosco e </w:t>
      </w:r>
      <w:proofErr w:type="spellStart"/>
      <w:r w:rsidR="00CC7DB2" w:rsidRPr="005D352E">
        <w:rPr>
          <w:rFonts w:ascii="Courier New" w:hAnsi="Courier New" w:cs="Courier New"/>
          <w:sz w:val="20"/>
          <w:szCs w:val="20"/>
        </w:rPr>
        <w:t>Verd&amp;Acque</w:t>
      </w:r>
      <w:proofErr w:type="spellEnd"/>
      <w:r w:rsidR="00CC7DB2" w:rsidRPr="005D352E">
        <w:rPr>
          <w:rFonts w:ascii="Courier New" w:hAnsi="Courier New" w:cs="Courier New"/>
          <w:sz w:val="20"/>
          <w:szCs w:val="20"/>
        </w:rPr>
        <w:t xml:space="preserve"> in collaborazione con Associazione </w:t>
      </w:r>
      <w:proofErr w:type="spellStart"/>
      <w:r w:rsidR="00CC7DB2" w:rsidRPr="005D352E">
        <w:rPr>
          <w:rFonts w:ascii="Courier New" w:hAnsi="Courier New" w:cs="Courier New"/>
          <w:sz w:val="20"/>
          <w:szCs w:val="20"/>
        </w:rPr>
        <w:t>PiaceCi</w:t>
      </w:r>
      <w:r w:rsidRPr="005D352E">
        <w:rPr>
          <w:rFonts w:ascii="Courier New" w:hAnsi="Courier New" w:cs="Courier New"/>
          <w:sz w:val="20"/>
          <w:szCs w:val="20"/>
        </w:rPr>
        <w:t>boSano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, 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Ortocolto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>, Campagna amica e Circolo Ippico le Cascatelle.</w:t>
      </w:r>
    </w:p>
    <w:p w:rsidR="009E7AA4" w:rsidRPr="005D352E" w:rsidRDefault="00600F77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B60AFB" w:rsidRPr="005D352E" w:rsidRDefault="005D352E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dalle 10, v</w:t>
      </w:r>
      <w:r w:rsidR="00284E04" w:rsidRPr="005D352E">
        <w:rPr>
          <w:rFonts w:ascii="Courier New" w:hAnsi="Courier New" w:cs="Courier New"/>
          <w:bCs/>
          <w:i/>
          <w:iCs/>
          <w:sz w:val="20"/>
          <w:szCs w:val="20"/>
        </w:rPr>
        <w:t>iale Matteotti</w:t>
      </w:r>
    </w:p>
    <w:p w:rsidR="00D0409C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La città immaginata</w:t>
      </w:r>
      <w:r w:rsidR="00D0409C"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B60AFB" w:rsidRPr="005D352E" w:rsidRDefault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M</w:t>
      </w:r>
      <w:r w:rsidR="00284E04" w:rsidRPr="005D352E">
        <w:rPr>
          <w:rFonts w:ascii="Courier New" w:hAnsi="Courier New" w:cs="Courier New"/>
          <w:sz w:val="20"/>
          <w:szCs w:val="20"/>
        </w:rPr>
        <w:t>ostra</w:t>
      </w:r>
      <w:r w:rsidRPr="005D352E">
        <w:rPr>
          <w:rFonts w:ascii="Courier New" w:hAnsi="Courier New" w:cs="Courier New"/>
          <w:sz w:val="20"/>
          <w:szCs w:val="20"/>
        </w:rPr>
        <w:t>/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laboratorio a cura delle scuole materna e primaria del Comune di Salsomaggiore Terme </w:t>
      </w:r>
    </w:p>
    <w:p w:rsidR="0052344F" w:rsidRPr="005D352E" w:rsidRDefault="0052344F" w:rsidP="0052344F">
      <w:pPr>
        <w:pStyle w:val="Standard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Cs/>
          <w:sz w:val="20"/>
          <w:szCs w:val="20"/>
        </w:rPr>
        <w:t>d</w:t>
      </w:r>
      <w:r w:rsidR="005D352E">
        <w:rPr>
          <w:rFonts w:ascii="Courier New" w:hAnsi="Courier New" w:cs="Courier New"/>
          <w:bCs/>
          <w:sz w:val="20"/>
          <w:szCs w:val="20"/>
        </w:rPr>
        <w:t xml:space="preserve">alle 10.30 alle 12.30, </w:t>
      </w:r>
      <w:r w:rsidRPr="005D352E">
        <w:rPr>
          <w:rFonts w:ascii="Courier New" w:hAnsi="Courier New" w:cs="Courier New"/>
          <w:bCs/>
          <w:sz w:val="20"/>
          <w:szCs w:val="20"/>
        </w:rPr>
        <w:t>Serre Comunali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Salso-collage (laboratorio su prenotazione) 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I bambini potranno sperimentare la tecnica del collage, a partire da vecchie cartoline, foto 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anonime, oggetti vari. Prenotazione obbligatoria al numero 345 3251607</w:t>
      </w:r>
    </w:p>
    <w:p w:rsidR="00D548BB" w:rsidRPr="005D352E" w:rsidRDefault="00D548BB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D352E" w:rsidRDefault="005D352E" w:rsidP="00A32A28">
      <w:pPr>
        <w:pStyle w:val="Standard"/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10.30, </w:t>
      </w:r>
      <w:r w:rsidR="00A32A28" w:rsidRPr="005D352E">
        <w:rPr>
          <w:rFonts w:ascii="Courier New" w:hAnsi="Courier New" w:cs="Courier New"/>
          <w:sz w:val="20"/>
          <w:szCs w:val="20"/>
        </w:rPr>
        <w:t>Parco del Tommasini</w:t>
      </w:r>
    </w:p>
    <w:p w:rsidR="00A32A28" w:rsidRPr="005D352E" w:rsidRDefault="005D352E" w:rsidP="00A32A2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A32A28" w:rsidRPr="005D352E">
        <w:rPr>
          <w:rFonts w:ascii="Courier New" w:hAnsi="Courier New" w:cs="Courier New"/>
          <w:b/>
          <w:sz w:val="20"/>
          <w:szCs w:val="20"/>
        </w:rPr>
        <w:t>RI)scoperta del Parco Tommasini</w:t>
      </w:r>
    </w:p>
    <w:p w:rsidR="00A32A28" w:rsidRPr="005D352E" w:rsidRDefault="005D352E" w:rsidP="00A32A28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Inaugurazione</w:t>
      </w:r>
      <w:r w:rsidR="00A32A28" w:rsidRPr="005D35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de</w:t>
      </w:r>
      <w:r w:rsidR="00A32A28" w:rsidRPr="005D352E">
        <w:rPr>
          <w:rFonts w:ascii="Courier New" w:hAnsi="Courier New" w:cs="Courier New"/>
          <w:sz w:val="20"/>
          <w:szCs w:val="20"/>
        </w:rPr>
        <w:t>l rinnovato Parco dell’Istituto G. Tommasini</w:t>
      </w:r>
      <w:r w:rsidR="008C19B2" w:rsidRPr="005D35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con la benedizione di d</w:t>
      </w:r>
      <w:r w:rsidR="008C19B2" w:rsidRPr="005D352E">
        <w:rPr>
          <w:rFonts w:ascii="Courier New" w:hAnsi="Courier New" w:cs="Courier New"/>
          <w:sz w:val="20"/>
          <w:szCs w:val="20"/>
        </w:rPr>
        <w:t xml:space="preserve">on </w:t>
      </w:r>
      <w:r>
        <w:rPr>
          <w:rFonts w:ascii="Courier New" w:hAnsi="Courier New" w:cs="Courier New"/>
          <w:sz w:val="20"/>
          <w:szCs w:val="20"/>
        </w:rPr>
        <w:t xml:space="preserve">Luigi </w:t>
      </w:r>
      <w:proofErr w:type="spellStart"/>
      <w:r w:rsidR="008C19B2" w:rsidRPr="005D352E">
        <w:rPr>
          <w:rFonts w:ascii="Courier New" w:hAnsi="Courier New" w:cs="Courier New"/>
          <w:sz w:val="20"/>
          <w:szCs w:val="20"/>
        </w:rPr>
        <w:t>Guglielmoni</w:t>
      </w:r>
      <w:proofErr w:type="spellEnd"/>
      <w:r w:rsidR="008C19B2" w:rsidRPr="005D352E">
        <w:rPr>
          <w:rFonts w:ascii="Courier New" w:hAnsi="Courier New" w:cs="Courier New"/>
          <w:sz w:val="20"/>
          <w:szCs w:val="20"/>
        </w:rPr>
        <w:t xml:space="preserve"> della Parrocchia di S. Antonio </w:t>
      </w:r>
    </w:p>
    <w:p w:rsidR="009E7AA4" w:rsidRPr="005D352E" w:rsidRDefault="009E7AA4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C2411" w:rsidRPr="005D352E" w:rsidRDefault="005D352E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11 alle 18, </w:t>
      </w:r>
      <w:r w:rsidR="007C2411" w:rsidRPr="005D352E">
        <w:rPr>
          <w:rFonts w:ascii="Courier New" w:hAnsi="Courier New" w:cs="Courier New"/>
          <w:iCs/>
          <w:sz w:val="20"/>
          <w:szCs w:val="20"/>
        </w:rPr>
        <w:t xml:space="preserve">Largo </w:t>
      </w:r>
      <w:proofErr w:type="spellStart"/>
      <w:r w:rsidR="007C2411" w:rsidRPr="005D352E">
        <w:rPr>
          <w:rFonts w:ascii="Courier New" w:hAnsi="Courier New" w:cs="Courier New"/>
          <w:iCs/>
          <w:sz w:val="20"/>
          <w:szCs w:val="20"/>
        </w:rPr>
        <w:t>Sabin</w:t>
      </w:r>
      <w:proofErr w:type="spellEnd"/>
    </w:p>
    <w:p w:rsidR="007C2411" w:rsidRPr="005D352E" w:rsidRDefault="00CC7766" w:rsidP="007C2411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Auto e </w:t>
      </w:r>
      <w:proofErr w:type="spellStart"/>
      <w:r w:rsidR="007C2411" w:rsidRPr="005D352E">
        <w:rPr>
          <w:rFonts w:ascii="Courier New" w:hAnsi="Courier New" w:cs="Courier New"/>
          <w:b/>
          <w:sz w:val="20"/>
          <w:szCs w:val="20"/>
        </w:rPr>
        <w:t>Tuning</w:t>
      </w:r>
      <w:proofErr w:type="spellEnd"/>
    </w:p>
    <w:p w:rsidR="009E0E71" w:rsidRPr="005D352E" w:rsidRDefault="009E0E71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Esposizione</w:t>
      </w:r>
      <w:r w:rsidR="00CC7766" w:rsidRPr="005D352E">
        <w:rPr>
          <w:rFonts w:ascii="Courier New" w:hAnsi="Courier New" w:cs="Courier New"/>
          <w:sz w:val="20"/>
          <w:szCs w:val="20"/>
        </w:rPr>
        <w:t xml:space="preserve"> </w:t>
      </w:r>
      <w:r w:rsidR="00561A39" w:rsidRPr="005D352E">
        <w:rPr>
          <w:rFonts w:ascii="Courier New" w:hAnsi="Courier New" w:cs="Courier New"/>
          <w:sz w:val="20"/>
          <w:szCs w:val="20"/>
        </w:rPr>
        <w:t xml:space="preserve">di auto </w:t>
      </w:r>
      <w:r w:rsidR="00372208" w:rsidRPr="005D352E">
        <w:rPr>
          <w:rFonts w:ascii="Courier New" w:hAnsi="Courier New" w:cs="Courier New"/>
          <w:sz w:val="20"/>
          <w:szCs w:val="20"/>
        </w:rPr>
        <w:t xml:space="preserve">personalizzate </w:t>
      </w:r>
      <w:r w:rsidR="00CC7766" w:rsidRPr="005D352E">
        <w:rPr>
          <w:rFonts w:ascii="Courier New" w:hAnsi="Courier New" w:cs="Courier New"/>
          <w:sz w:val="20"/>
          <w:szCs w:val="20"/>
        </w:rPr>
        <w:t xml:space="preserve">realizzata in collaborazione con Jolly Car </w:t>
      </w:r>
    </w:p>
    <w:p w:rsidR="007C2411" w:rsidRPr="005D352E" w:rsidRDefault="007C2411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3BA6" w:rsidRPr="005D352E" w:rsidRDefault="00703BA6" w:rsidP="00703BA6">
      <w:pPr>
        <w:pStyle w:val="Standard"/>
        <w:spacing w:after="0" w:line="240" w:lineRule="auto"/>
        <w:rPr>
          <w:rFonts w:ascii="Courier New" w:hAnsi="Courier New" w:cs="Courier New"/>
          <w:iCs/>
          <w:sz w:val="20"/>
          <w:szCs w:val="20"/>
        </w:rPr>
      </w:pPr>
      <w:r w:rsidRPr="005D352E">
        <w:rPr>
          <w:rFonts w:ascii="Courier New" w:hAnsi="Courier New" w:cs="Courier New"/>
          <w:iCs/>
          <w:sz w:val="20"/>
          <w:szCs w:val="20"/>
        </w:rPr>
        <w:t>ore 11</w:t>
      </w:r>
      <w:r w:rsidR="005D352E">
        <w:rPr>
          <w:rFonts w:ascii="Courier New" w:hAnsi="Courier New" w:cs="Courier New"/>
          <w:i/>
          <w:iCs/>
          <w:sz w:val="20"/>
          <w:szCs w:val="20"/>
        </w:rPr>
        <w:t>, p</w:t>
      </w:r>
      <w:r w:rsidRPr="005D352E">
        <w:rPr>
          <w:rFonts w:ascii="Courier New" w:hAnsi="Courier New" w:cs="Courier New"/>
          <w:i/>
          <w:iCs/>
          <w:sz w:val="20"/>
          <w:szCs w:val="20"/>
        </w:rPr>
        <w:t xml:space="preserve">iazza Libertà </w:t>
      </w:r>
    </w:p>
    <w:p w:rsidR="00703BA6" w:rsidRPr="005D352E" w:rsidRDefault="00703BA6" w:rsidP="00703BA6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Giocare con la creatività e con la musica</w:t>
      </w:r>
    </w:p>
    <w:p w:rsidR="00703BA6" w:rsidRPr="005D352E" w:rsidRDefault="00703BA6" w:rsidP="00703BA6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Laboratori didattici realizzati in collaborazione con Crescere Insieme </w:t>
      </w:r>
      <w:proofErr w:type="spellStart"/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Onlus</w:t>
      </w:r>
      <w:proofErr w:type="spellEnd"/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e Associazione MUS.AR.TE</w:t>
      </w:r>
    </w:p>
    <w:p w:rsidR="00703BA6" w:rsidRPr="005D352E" w:rsidRDefault="00703BA6">
      <w:pPr>
        <w:pStyle w:val="Standard"/>
        <w:spacing w:after="0" w:line="240" w:lineRule="auto"/>
        <w:rPr>
          <w:rFonts w:ascii="Courier New" w:hAnsi="Courier New" w:cs="Courier New"/>
          <w:i/>
          <w:color w:val="FF0000"/>
          <w:sz w:val="20"/>
          <w:szCs w:val="20"/>
        </w:rPr>
      </w:pPr>
    </w:p>
    <w:p w:rsidR="00B60AFB" w:rsidRPr="005D352E" w:rsidRDefault="005D352E">
      <w:pPr>
        <w:pStyle w:val="Standard"/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ore 13</w:t>
      </w:r>
      <w:r w:rsidR="00284E04" w:rsidRPr="005D352E">
        <w:rPr>
          <w:rFonts w:ascii="Courier New" w:hAnsi="Courier New" w:cs="Courier New"/>
          <w:i/>
          <w:sz w:val="20"/>
          <w:szCs w:val="20"/>
        </w:rPr>
        <w:t xml:space="preserve"> Parco Tommasini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A tavola in giardino</w:t>
      </w:r>
    </w:p>
    <w:p w:rsidR="00B60AFB" w:rsidRPr="005D352E" w:rsidRDefault="009E0E7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Pr</w:t>
      </w:r>
      <w:r w:rsidR="00D84BBA" w:rsidRPr="005D352E">
        <w:rPr>
          <w:rFonts w:ascii="Courier New" w:hAnsi="Courier New" w:cs="Courier New"/>
          <w:sz w:val="20"/>
          <w:szCs w:val="20"/>
        </w:rPr>
        <w:t>anzo di San Vitale organizzato dalla Proloco Salsomaggiore in collabora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zione con </w:t>
      </w:r>
      <w:r w:rsidR="008C19B2" w:rsidRPr="005D352E">
        <w:rPr>
          <w:rFonts w:ascii="Courier New" w:hAnsi="Courier New" w:cs="Courier New"/>
          <w:sz w:val="20"/>
          <w:szCs w:val="20"/>
        </w:rPr>
        <w:t>l’</w:t>
      </w:r>
      <w:r w:rsidR="00660EFF" w:rsidRPr="005D352E">
        <w:rPr>
          <w:rFonts w:ascii="Courier New" w:hAnsi="Courier New" w:cs="Courier New"/>
          <w:sz w:val="20"/>
          <w:szCs w:val="20"/>
        </w:rPr>
        <w:t>Oratorio Don Bosco. Parte del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 ric</w:t>
      </w:r>
      <w:r w:rsidR="00657CBF" w:rsidRPr="005D352E">
        <w:rPr>
          <w:rFonts w:ascii="Courier New" w:hAnsi="Courier New" w:cs="Courier New"/>
          <w:sz w:val="20"/>
          <w:szCs w:val="20"/>
        </w:rPr>
        <w:t>avato verrà devoluto in benefic</w:t>
      </w:r>
      <w:r w:rsidR="00284E04" w:rsidRPr="005D352E">
        <w:rPr>
          <w:rFonts w:ascii="Courier New" w:hAnsi="Courier New" w:cs="Courier New"/>
          <w:sz w:val="20"/>
          <w:szCs w:val="20"/>
        </w:rPr>
        <w:t>enza</w:t>
      </w:r>
      <w:r w:rsidR="00D84BBA" w:rsidRPr="005D352E">
        <w:rPr>
          <w:rFonts w:ascii="Courier New" w:hAnsi="Courier New" w:cs="Courier New"/>
          <w:sz w:val="20"/>
          <w:szCs w:val="20"/>
        </w:rPr>
        <w:t>.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 Prenotazione obbligatoria presso MAD </w:t>
      </w:r>
      <w:proofErr w:type="spellStart"/>
      <w:r w:rsidR="00660EFF" w:rsidRPr="005D352E">
        <w:rPr>
          <w:rFonts w:ascii="Courier New" w:hAnsi="Courier New" w:cs="Courier New"/>
          <w:sz w:val="20"/>
          <w:szCs w:val="20"/>
        </w:rPr>
        <w:t>Cafè</w:t>
      </w:r>
      <w:proofErr w:type="spellEnd"/>
      <w:r w:rsidR="00660EFF" w:rsidRPr="005D352E">
        <w:rPr>
          <w:rFonts w:ascii="Courier New" w:hAnsi="Courier New" w:cs="Courier New"/>
          <w:sz w:val="20"/>
          <w:szCs w:val="20"/>
        </w:rPr>
        <w:t xml:space="preserve"> in viale </w:t>
      </w:r>
      <w:proofErr w:type="spellStart"/>
      <w:r w:rsidR="00660EFF" w:rsidRPr="005D352E">
        <w:rPr>
          <w:rFonts w:ascii="Courier New" w:hAnsi="Courier New" w:cs="Courier New"/>
          <w:sz w:val="20"/>
          <w:szCs w:val="20"/>
        </w:rPr>
        <w:t>Romagnosi</w:t>
      </w:r>
      <w:proofErr w:type="spellEnd"/>
      <w:r w:rsidR="00660EFF" w:rsidRPr="005D352E">
        <w:rPr>
          <w:rFonts w:ascii="Courier New" w:hAnsi="Courier New" w:cs="Courier New"/>
          <w:sz w:val="20"/>
          <w:szCs w:val="20"/>
        </w:rPr>
        <w:t xml:space="preserve"> e </w:t>
      </w:r>
      <w:r w:rsidR="008C19B2" w:rsidRPr="005D352E">
        <w:rPr>
          <w:rFonts w:ascii="Courier New" w:hAnsi="Courier New" w:cs="Courier New"/>
          <w:sz w:val="20"/>
          <w:szCs w:val="20"/>
        </w:rPr>
        <w:t xml:space="preserve">Centro Estetico 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Scintille </w:t>
      </w:r>
      <w:r w:rsidR="008C19B2" w:rsidRPr="005D352E">
        <w:rPr>
          <w:rFonts w:ascii="Courier New" w:hAnsi="Courier New" w:cs="Courier New"/>
          <w:sz w:val="20"/>
          <w:szCs w:val="20"/>
        </w:rPr>
        <w:t xml:space="preserve">in </w:t>
      </w:r>
      <w:r w:rsidR="00660EFF" w:rsidRPr="005D352E">
        <w:rPr>
          <w:rFonts w:ascii="Courier New" w:hAnsi="Courier New" w:cs="Courier New"/>
          <w:sz w:val="20"/>
          <w:szCs w:val="20"/>
        </w:rPr>
        <w:t>Viale Matteotti.</w:t>
      </w:r>
    </w:p>
    <w:p w:rsidR="00D0409C" w:rsidRPr="005D352E" w:rsidRDefault="00D0409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48BB" w:rsidRPr="005D352E" w:rsidRDefault="005D352E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14.30 alle 16, </w:t>
      </w:r>
      <w:r w:rsidR="00D548BB" w:rsidRPr="005D352E">
        <w:rPr>
          <w:rFonts w:ascii="Courier New" w:hAnsi="Courier New" w:cs="Courier New"/>
          <w:i/>
          <w:sz w:val="20"/>
          <w:szCs w:val="20"/>
        </w:rPr>
        <w:t>Serre Comunali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>L’oggetto cristallizzato (laboratorio per bambini)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I bambini, sono invitati a scegliere un oggetto d’uso quotidiano fornito dall’animatore, e a ricoprirlo interamente di sale. Prenotazione obbligatoria al numero 345 3251607</w:t>
      </w:r>
    </w:p>
    <w:p w:rsidR="00D548BB" w:rsidRPr="005D352E" w:rsidRDefault="00D548BB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344F" w:rsidRPr="005D352E" w:rsidRDefault="005D352E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14.30, </w:t>
      </w:r>
      <w:r w:rsidR="0052344F" w:rsidRPr="005D352E">
        <w:rPr>
          <w:rFonts w:ascii="Courier New" w:hAnsi="Courier New" w:cs="Courier New"/>
          <w:i/>
          <w:iCs/>
          <w:sz w:val="20"/>
          <w:szCs w:val="20"/>
        </w:rPr>
        <w:t>Largo Roma</w:t>
      </w:r>
    </w:p>
    <w:p w:rsidR="0052344F" w:rsidRPr="005D352E" w:rsidRDefault="0052344F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San Vitale O.D.F. Dedalo</w:t>
      </w:r>
    </w:p>
    <w:p w:rsidR="0052344F" w:rsidRPr="005D352E" w:rsidRDefault="0052344F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Torneo  501 M.O. iscrizione obbligatoria in loco entro le 14</w:t>
      </w:r>
    </w:p>
    <w:p w:rsidR="00D548BB" w:rsidRPr="005D352E" w:rsidRDefault="00D548BB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84BBA" w:rsidRPr="005D352E" w:rsidRDefault="005D352E" w:rsidP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15, </w:t>
      </w:r>
      <w:r w:rsidR="00D84BBA" w:rsidRPr="005D352E">
        <w:rPr>
          <w:rFonts w:ascii="Courier New" w:hAnsi="Courier New" w:cs="Courier New"/>
          <w:i/>
          <w:sz w:val="20"/>
          <w:szCs w:val="20"/>
        </w:rPr>
        <w:t>Parco del Tommasini</w:t>
      </w:r>
    </w:p>
    <w:p w:rsidR="00D84BBA" w:rsidRPr="005D352E" w:rsidRDefault="001C3AD8" w:rsidP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“Terme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Operaje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 xml:space="preserve">”: gli anni ’30 a Salsomaggiore </w:t>
      </w:r>
    </w:p>
    <w:p w:rsidR="00D84BBA" w:rsidRPr="005D352E" w:rsidRDefault="00D84BBA" w:rsidP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Visita guidata a cura di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Verd&amp;A</w:t>
      </w:r>
      <w:r w:rsidR="0052344F" w:rsidRPr="005D352E">
        <w:rPr>
          <w:rFonts w:ascii="Courier New" w:hAnsi="Courier New" w:cs="Courier New"/>
          <w:sz w:val="20"/>
          <w:szCs w:val="20"/>
        </w:rPr>
        <w:t>c</w:t>
      </w:r>
      <w:r w:rsidRPr="005D352E">
        <w:rPr>
          <w:rFonts w:ascii="Courier New" w:hAnsi="Courier New" w:cs="Courier New"/>
          <w:sz w:val="20"/>
          <w:szCs w:val="20"/>
        </w:rPr>
        <w:t>que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>.</w:t>
      </w:r>
      <w:r w:rsidR="001C3AD8" w:rsidRPr="005D352E">
        <w:rPr>
          <w:rFonts w:ascii="Courier New" w:hAnsi="Courier New" w:cs="Courier New"/>
          <w:sz w:val="20"/>
          <w:szCs w:val="20"/>
        </w:rPr>
        <w:t xml:space="preserve"> </w:t>
      </w:r>
      <w:r w:rsidRPr="005D352E">
        <w:rPr>
          <w:rFonts w:ascii="Courier New" w:hAnsi="Courier New" w:cs="Courier New"/>
          <w:sz w:val="20"/>
          <w:szCs w:val="20"/>
        </w:rPr>
        <w:t>Prenotazione obbligatoria al numero 0524</w:t>
      </w:r>
      <w:r w:rsidR="001C3AD8" w:rsidRPr="005D352E">
        <w:rPr>
          <w:rFonts w:ascii="Courier New" w:hAnsi="Courier New" w:cs="Courier New"/>
          <w:sz w:val="20"/>
          <w:szCs w:val="20"/>
        </w:rPr>
        <w:t xml:space="preserve"> 571957.</w:t>
      </w:r>
      <w:r w:rsidR="001C3AD8" w:rsidRPr="005D352E">
        <w:rPr>
          <w:rFonts w:ascii="Courier New" w:hAnsi="Courier New" w:cs="Courier New"/>
          <w:sz w:val="20"/>
          <w:szCs w:val="20"/>
        </w:rPr>
        <w:br/>
        <w:t>C</w:t>
      </w:r>
      <w:r w:rsidRPr="005D352E">
        <w:rPr>
          <w:rFonts w:ascii="Courier New" w:hAnsi="Courier New" w:cs="Courier New"/>
          <w:sz w:val="20"/>
          <w:szCs w:val="20"/>
        </w:rPr>
        <w:t>osto 4€.</w:t>
      </w:r>
    </w:p>
    <w:p w:rsidR="001C3AD8" w:rsidRPr="005D352E" w:rsidRDefault="001C3AD8" w:rsidP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0675D" w:rsidRPr="005D352E" w:rsidRDefault="0052344F" w:rsidP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dalle</w:t>
      </w:r>
      <w:r w:rsidR="005D352E">
        <w:rPr>
          <w:rFonts w:ascii="Courier New" w:hAnsi="Courier New" w:cs="Courier New"/>
          <w:sz w:val="20"/>
          <w:szCs w:val="20"/>
        </w:rPr>
        <w:t xml:space="preserve"> 15, </w:t>
      </w:r>
      <w:r w:rsidR="00E0675D" w:rsidRPr="005D352E">
        <w:rPr>
          <w:rFonts w:ascii="Courier New" w:hAnsi="Courier New" w:cs="Courier New"/>
          <w:i/>
          <w:iCs/>
          <w:sz w:val="20"/>
          <w:szCs w:val="20"/>
        </w:rPr>
        <w:t>Palestra Santa Maria Assunta</w:t>
      </w:r>
    </w:p>
    <w:p w:rsidR="00E0675D" w:rsidRPr="005D352E" w:rsidRDefault="00E0675D" w:rsidP="00E0675D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San Vitale nel Pallone</w:t>
      </w:r>
    </w:p>
    <w:p w:rsidR="00E0675D" w:rsidRPr="005D352E" w:rsidRDefault="00E0675D" w:rsidP="00E0675D">
      <w:pPr>
        <w:pStyle w:val="Standard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Torneo di pallavolo realizzato in c</w:t>
      </w:r>
      <w:r w:rsidR="00D84BBA" w:rsidRPr="005D352E">
        <w:rPr>
          <w:rFonts w:ascii="Courier New" w:hAnsi="Courier New" w:cs="Courier New"/>
          <w:sz w:val="20"/>
          <w:szCs w:val="20"/>
        </w:rPr>
        <w:t xml:space="preserve">ollaborazione con Progetto Link e 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  <w:r w:rsidR="00D84BBA" w:rsidRPr="005D352E">
        <w:rPr>
          <w:rFonts w:ascii="Courier New" w:hAnsi="Courier New" w:cs="Courier New"/>
          <w:sz w:val="20"/>
          <w:szCs w:val="20"/>
        </w:rPr>
        <w:t>CSI</w:t>
      </w:r>
      <w:r w:rsidRPr="005D352E">
        <w:rPr>
          <w:rFonts w:ascii="Courier New" w:hAnsi="Courier New" w:cs="Courier New"/>
          <w:sz w:val="20"/>
          <w:szCs w:val="20"/>
        </w:rPr>
        <w:t xml:space="preserve"> a cura dell’Oratorio Don Bosco</w:t>
      </w:r>
      <w:r w:rsidR="00D84BBA" w:rsidRPr="005D352E">
        <w:rPr>
          <w:rFonts w:ascii="Courier New" w:hAnsi="Courier New" w:cs="Courier New"/>
          <w:sz w:val="20"/>
          <w:szCs w:val="20"/>
        </w:rPr>
        <w:t>.</w:t>
      </w:r>
    </w:p>
    <w:p w:rsidR="00E0675D" w:rsidRPr="005D352E" w:rsidRDefault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439D" w:rsidRPr="005D352E" w:rsidRDefault="005D352E" w:rsidP="0092439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15 alle 17, </w:t>
      </w:r>
      <w:r w:rsidR="0092439D" w:rsidRPr="005D352E">
        <w:rPr>
          <w:rFonts w:ascii="Courier New" w:hAnsi="Courier New" w:cs="Courier New"/>
          <w:bCs/>
          <w:i/>
          <w:iCs/>
          <w:sz w:val="20"/>
          <w:szCs w:val="20"/>
        </w:rPr>
        <w:t>Pista Parco Mazzini</w:t>
      </w:r>
    </w:p>
    <w:p w:rsidR="0092439D" w:rsidRPr="005D352E" w:rsidRDefault="0092439D" w:rsidP="0092439D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Pattinaggio e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Cheerleading</w:t>
      </w:r>
      <w:proofErr w:type="spellEnd"/>
    </w:p>
    <w:p w:rsidR="0092439D" w:rsidRPr="005D352E" w:rsidRDefault="0092439D" w:rsidP="0092439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Saggio di pattinaggio in onore del Santo Patrono con la Scuola SALSO ROLLER </w:t>
      </w:r>
    </w:p>
    <w:p w:rsidR="0092439D" w:rsidRPr="005D352E" w:rsidRDefault="0092439D" w:rsidP="0092439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Esibizione delle cheerleader della Polisportiva Salsese</w:t>
      </w:r>
    </w:p>
    <w:p w:rsidR="0092439D" w:rsidRPr="005D352E" w:rsidRDefault="0092439D" w:rsidP="0092439D">
      <w:pPr>
        <w:pStyle w:val="Standard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B60AFB" w:rsidRPr="005D352E" w:rsidRDefault="005D352E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15 alle 18, </w:t>
      </w:r>
      <w:r w:rsidR="00D0409C" w:rsidRPr="005D352E">
        <w:rPr>
          <w:rFonts w:ascii="Courier New" w:hAnsi="Courier New" w:cs="Courier New"/>
          <w:i/>
          <w:iCs/>
          <w:sz w:val="20"/>
          <w:szCs w:val="20"/>
        </w:rPr>
        <w:t>Oratorio Don Bosco</w:t>
      </w:r>
      <w:r w:rsidR="00D0409C" w:rsidRPr="005D352E">
        <w:rPr>
          <w:rFonts w:ascii="Courier New" w:hAnsi="Courier New" w:cs="Courier New"/>
          <w:i/>
          <w:sz w:val="20"/>
          <w:szCs w:val="20"/>
        </w:rPr>
        <w:br/>
      </w:r>
      <w:r w:rsidR="00D0409C" w:rsidRPr="005D352E">
        <w:rPr>
          <w:rFonts w:ascii="Courier New" w:hAnsi="Courier New" w:cs="Courier New"/>
          <w:b/>
          <w:sz w:val="20"/>
          <w:szCs w:val="20"/>
        </w:rPr>
        <w:t>Giochi senza Quartiere</w:t>
      </w:r>
    </w:p>
    <w:p w:rsidR="00E0675D" w:rsidRPr="005D352E" w:rsidRDefault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Torneo a squadre dei giochi di una volta. </w:t>
      </w:r>
    </w:p>
    <w:p w:rsidR="00E0675D" w:rsidRPr="005D352E" w:rsidRDefault="00E0675D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664" w:rsidRPr="005D352E" w:rsidRDefault="005D352E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15 alle 20, </w:t>
      </w:r>
      <w:r w:rsidR="00570664" w:rsidRPr="005D352E">
        <w:rPr>
          <w:rFonts w:ascii="Courier New" w:hAnsi="Courier New" w:cs="Courier New"/>
          <w:i/>
          <w:iCs/>
          <w:sz w:val="20"/>
          <w:szCs w:val="20"/>
        </w:rPr>
        <w:t xml:space="preserve">Viale </w:t>
      </w:r>
      <w:proofErr w:type="spellStart"/>
      <w:r w:rsidR="00570664" w:rsidRPr="005D352E">
        <w:rPr>
          <w:rFonts w:ascii="Courier New" w:hAnsi="Courier New" w:cs="Courier New"/>
          <w:i/>
          <w:iCs/>
          <w:sz w:val="20"/>
          <w:szCs w:val="20"/>
        </w:rPr>
        <w:t>Romagnosi</w:t>
      </w:r>
      <w:proofErr w:type="spellEnd"/>
      <w:r w:rsidR="00570664" w:rsidRPr="005D352E">
        <w:rPr>
          <w:rFonts w:ascii="Courier New" w:hAnsi="Courier New" w:cs="Courier New"/>
          <w:i/>
          <w:iCs/>
          <w:sz w:val="20"/>
          <w:szCs w:val="20"/>
        </w:rPr>
        <w:t xml:space="preserve"> Alta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SALSO SKATE PARK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Evento realizzato in col</w:t>
      </w:r>
      <w:r w:rsidR="008C19B2" w:rsidRPr="005D352E">
        <w:rPr>
          <w:rFonts w:ascii="Courier New" w:hAnsi="Courier New" w:cs="Courier New"/>
          <w:sz w:val="20"/>
          <w:szCs w:val="20"/>
        </w:rPr>
        <w:t xml:space="preserve">laborazione con MAD </w:t>
      </w:r>
      <w:proofErr w:type="spellStart"/>
      <w:r w:rsidR="008C19B2" w:rsidRPr="005D352E">
        <w:rPr>
          <w:rFonts w:ascii="Courier New" w:hAnsi="Courier New" w:cs="Courier New"/>
          <w:sz w:val="20"/>
          <w:szCs w:val="20"/>
        </w:rPr>
        <w:t>C</w:t>
      </w:r>
      <w:r w:rsidR="00372208" w:rsidRPr="005D352E">
        <w:rPr>
          <w:rFonts w:ascii="Courier New" w:hAnsi="Courier New" w:cs="Courier New"/>
          <w:sz w:val="20"/>
          <w:szCs w:val="20"/>
        </w:rPr>
        <w:t>afè</w:t>
      </w:r>
      <w:proofErr w:type="spellEnd"/>
      <w:r w:rsidR="00372208" w:rsidRPr="005D352E">
        <w:rPr>
          <w:rFonts w:ascii="Courier New" w:hAnsi="Courier New" w:cs="Courier New"/>
          <w:sz w:val="20"/>
          <w:szCs w:val="20"/>
        </w:rPr>
        <w:t xml:space="preserve"> e </w:t>
      </w:r>
      <w:proofErr w:type="spellStart"/>
      <w:r w:rsidR="00372208" w:rsidRPr="005D352E">
        <w:rPr>
          <w:rFonts w:ascii="Courier New" w:hAnsi="Courier New" w:cs="Courier New"/>
          <w:sz w:val="20"/>
          <w:szCs w:val="20"/>
        </w:rPr>
        <w:t>Free</w:t>
      </w:r>
      <w:r w:rsidRPr="005D352E">
        <w:rPr>
          <w:rFonts w:ascii="Courier New" w:hAnsi="Courier New" w:cs="Courier New"/>
          <w:sz w:val="20"/>
          <w:szCs w:val="20"/>
        </w:rPr>
        <w:t>Life</w:t>
      </w:r>
      <w:proofErr w:type="spellEnd"/>
      <w:r w:rsidR="00372208" w:rsidRPr="005D352E">
        <w:rPr>
          <w:rFonts w:ascii="Courier New" w:hAnsi="Courier New" w:cs="Courier New"/>
          <w:sz w:val="20"/>
          <w:szCs w:val="20"/>
        </w:rPr>
        <w:t xml:space="preserve"> Skate</w:t>
      </w:r>
      <w:r w:rsidRPr="005D352E">
        <w:rPr>
          <w:rFonts w:ascii="Courier New" w:hAnsi="Courier New" w:cs="Courier New"/>
          <w:sz w:val="20"/>
          <w:szCs w:val="20"/>
        </w:rPr>
        <w:t xml:space="preserve"> Shop di Fidenza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5D352E">
        <w:rPr>
          <w:rFonts w:ascii="Courier New" w:hAnsi="Courier New" w:cs="Courier New"/>
          <w:sz w:val="20"/>
          <w:szCs w:val="20"/>
          <w:lang w:val="en-US"/>
        </w:rPr>
        <w:t>Musica</w:t>
      </w:r>
      <w:proofErr w:type="spellEnd"/>
      <w:r w:rsidRPr="005D352E">
        <w:rPr>
          <w:rFonts w:ascii="Courier New" w:hAnsi="Courier New" w:cs="Courier New"/>
          <w:sz w:val="20"/>
          <w:szCs w:val="20"/>
          <w:lang w:val="en-US"/>
        </w:rPr>
        <w:t xml:space="preserve"> HIP HOP con Tommy Too Me DJ from </w:t>
      </w:r>
      <w:proofErr w:type="spellStart"/>
      <w:r w:rsidRPr="005D352E">
        <w:rPr>
          <w:rFonts w:ascii="Courier New" w:hAnsi="Courier New" w:cs="Courier New"/>
          <w:sz w:val="20"/>
          <w:szCs w:val="20"/>
          <w:lang w:val="en-US"/>
        </w:rPr>
        <w:t>Versilia</w:t>
      </w:r>
      <w:proofErr w:type="spellEnd"/>
      <w:r w:rsidRPr="005D352E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Esibizione di break dance e hip hop con Art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Movement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Studio di Fiorenzuola </w:t>
      </w:r>
    </w:p>
    <w:p w:rsidR="00570664" w:rsidRPr="005D352E" w:rsidRDefault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19E5" w:rsidRPr="005D352E" w:rsidRDefault="004819E5" w:rsidP="004819E5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Dalle 15.30 alle</w:t>
      </w:r>
      <w:r w:rsid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17.30, 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Parco Mazzini</w:t>
      </w:r>
    </w:p>
    <w:p w:rsidR="004819E5" w:rsidRPr="005D352E" w:rsidRDefault="004819E5" w:rsidP="004819E5">
      <w:pPr>
        <w:pStyle w:val="Standard"/>
        <w:spacing w:after="0" w:line="240" w:lineRule="auto"/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  <w:t>Aikido in parco</w:t>
      </w:r>
    </w:p>
    <w:p w:rsidR="004819E5" w:rsidRPr="005D352E" w:rsidRDefault="004819E5" w:rsidP="004819E5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Esibizione di arte marziale giapponese non competitiva realizzata in collaborazione con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Takemusu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Aiki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Dojo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Salsomaggiore</w:t>
      </w:r>
    </w:p>
    <w:p w:rsidR="004819E5" w:rsidRPr="005D352E" w:rsidRDefault="004819E5" w:rsidP="004819E5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</w:p>
    <w:p w:rsidR="007C2411" w:rsidRPr="005D352E" w:rsidRDefault="005D352E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16, </w:t>
      </w:r>
      <w:r w:rsidR="007C2411" w:rsidRPr="005D352E">
        <w:rPr>
          <w:rFonts w:ascii="Courier New" w:hAnsi="Courier New" w:cs="Courier New"/>
          <w:i/>
          <w:iCs/>
          <w:sz w:val="20"/>
          <w:szCs w:val="20"/>
        </w:rPr>
        <w:t>Parco Corazza</w:t>
      </w:r>
    </w:p>
    <w:p w:rsidR="007C2411" w:rsidRPr="005D352E" w:rsidRDefault="007C2411" w:rsidP="007C2411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Il cavaliere nel sacco. </w:t>
      </w:r>
    </w:p>
    <w:p w:rsidR="007C2411" w:rsidRPr="005D352E" w:rsidRDefault="007C2411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Divagazioni su San Francesco…ma sempre in tema. </w:t>
      </w:r>
    </w:p>
    <w:p w:rsidR="007C2411" w:rsidRPr="005D352E" w:rsidRDefault="007C2411" w:rsidP="007C241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Spettacolo teatrale per bambini e famiglie di e con Padre Marco Finco realizzato in collaborazione con l’Oratorio Don Bosco. </w:t>
      </w:r>
    </w:p>
    <w:p w:rsidR="007C2411" w:rsidRPr="005D352E" w:rsidRDefault="007C2411">
      <w:pPr>
        <w:pStyle w:val="Standard"/>
        <w:spacing w:after="0" w:line="240" w:lineRule="auto"/>
        <w:rPr>
          <w:rFonts w:ascii="Courier New" w:hAnsi="Courier New" w:cs="Courier New"/>
          <w:iCs/>
          <w:sz w:val="20"/>
          <w:szCs w:val="20"/>
        </w:rPr>
      </w:pPr>
    </w:p>
    <w:p w:rsidR="00B60AFB" w:rsidRPr="005D352E" w:rsidRDefault="009E7AA4">
      <w:pPr>
        <w:pStyle w:val="Standard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5D352E">
        <w:rPr>
          <w:rFonts w:ascii="Courier New" w:hAnsi="Courier New" w:cs="Courier New"/>
          <w:iCs/>
          <w:sz w:val="20"/>
          <w:szCs w:val="20"/>
        </w:rPr>
        <w:t>ore 17</w:t>
      </w:r>
      <w:r w:rsidR="005D352E"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 w:rsidR="00284E04" w:rsidRPr="005D352E">
        <w:rPr>
          <w:rFonts w:ascii="Courier New" w:hAnsi="Courier New" w:cs="Courier New"/>
          <w:i/>
          <w:iCs/>
          <w:sz w:val="20"/>
          <w:szCs w:val="20"/>
        </w:rPr>
        <w:t xml:space="preserve">Piazza </w:t>
      </w:r>
      <w:r w:rsidR="00D0409C" w:rsidRPr="005D352E">
        <w:rPr>
          <w:rFonts w:ascii="Courier New" w:hAnsi="Courier New" w:cs="Courier New"/>
          <w:i/>
          <w:iCs/>
          <w:sz w:val="20"/>
          <w:szCs w:val="20"/>
        </w:rPr>
        <w:t xml:space="preserve">Libertà 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Giocare con la creatività e con la musica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Laboratori didattici realizzati in collaborazione con Crescere Insieme </w:t>
      </w:r>
      <w:proofErr w:type="spellStart"/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Onlus</w:t>
      </w:r>
      <w:proofErr w:type="spellEnd"/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e Associazione MUS.AR.TE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207617" w:rsidRPr="005D352E" w:rsidRDefault="005D352E" w:rsidP="00207617">
      <w:pPr>
        <w:pStyle w:val="Standard"/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17 , </w:t>
      </w:r>
      <w:r w:rsidR="00207617" w:rsidRPr="005D352E">
        <w:rPr>
          <w:rFonts w:ascii="Courier New" w:hAnsi="Courier New" w:cs="Courier New"/>
          <w:i/>
          <w:sz w:val="20"/>
          <w:szCs w:val="20"/>
        </w:rPr>
        <w:t xml:space="preserve">Parco Tommasini </w:t>
      </w:r>
    </w:p>
    <w:p w:rsidR="00207617" w:rsidRPr="005D352E" w:rsidRDefault="00207617" w:rsidP="00207617">
      <w:pPr>
        <w:pStyle w:val="Standard"/>
        <w:spacing w:after="0" w:line="240" w:lineRule="auto"/>
        <w:rPr>
          <w:rFonts w:ascii="Courier New" w:eastAsia="Times New Roman" w:hAnsi="Courier New" w:cs="Courier New"/>
          <w:b/>
          <w:color w:val="222222"/>
          <w:kern w:val="0"/>
          <w:sz w:val="20"/>
          <w:szCs w:val="20"/>
          <w:lang w:eastAsia="it-IT"/>
        </w:rPr>
      </w:pPr>
      <w:r w:rsidRPr="005D352E">
        <w:rPr>
          <w:rFonts w:ascii="Courier New" w:eastAsia="Times New Roman" w:hAnsi="Courier New" w:cs="Courier New"/>
          <w:b/>
          <w:color w:val="222222"/>
          <w:kern w:val="0"/>
          <w:sz w:val="20"/>
          <w:szCs w:val="20"/>
          <w:lang w:eastAsia="it-IT"/>
        </w:rPr>
        <w:t xml:space="preserve">Orto mio. Un viaggio tra orticoltura e </w:t>
      </w:r>
      <w:proofErr w:type="spellStart"/>
      <w:r w:rsidRPr="005D352E">
        <w:rPr>
          <w:rFonts w:ascii="Courier New" w:eastAsia="Times New Roman" w:hAnsi="Courier New" w:cs="Courier New"/>
          <w:b/>
          <w:color w:val="222222"/>
          <w:kern w:val="0"/>
          <w:sz w:val="20"/>
          <w:szCs w:val="20"/>
          <w:lang w:eastAsia="it-IT"/>
        </w:rPr>
        <w:t>ortiCultura</w:t>
      </w:r>
      <w:proofErr w:type="spellEnd"/>
      <w:r w:rsidRPr="005D352E">
        <w:rPr>
          <w:rFonts w:ascii="Courier New" w:eastAsia="Times New Roman" w:hAnsi="Courier New" w:cs="Courier New"/>
          <w:b/>
          <w:color w:val="222222"/>
          <w:kern w:val="0"/>
          <w:sz w:val="20"/>
          <w:szCs w:val="20"/>
          <w:lang w:eastAsia="it-IT"/>
        </w:rPr>
        <w:t>.</w:t>
      </w:r>
      <w:r w:rsidRPr="005D352E">
        <w:rPr>
          <w:rFonts w:ascii="Courier New" w:eastAsia="Times New Roman" w:hAnsi="Courier New" w:cs="Courier New"/>
          <w:b/>
          <w:color w:val="222222"/>
          <w:kern w:val="0"/>
          <w:sz w:val="20"/>
          <w:szCs w:val="20"/>
          <w:lang w:eastAsia="it-IT"/>
        </w:rPr>
        <w:br/>
      </w:r>
      <w:r w:rsidRPr="005D352E">
        <w:rPr>
          <w:rFonts w:ascii="Courier New" w:hAnsi="Courier New" w:cs="Courier New"/>
          <w:sz w:val="20"/>
          <w:szCs w:val="20"/>
        </w:rPr>
        <w:t xml:space="preserve">Appuntamento con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Caffexpò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, dialogheranno l’esperta Silvana Chiesa con il  provocatore Matteo Bosi. Modera l’incontro il professor Ettore Capri. L’evento è realizzato in collaborazione con l’Associazione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Piacecibosano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con il patrocinio dell’Assessorato Progetti Strategici di Salsomaggiore Terme</w:t>
      </w:r>
    </w:p>
    <w:p w:rsidR="00D548BB" w:rsidRPr="005D352E" w:rsidRDefault="00D548B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D0409C">
      <w:pPr>
        <w:pStyle w:val="Standard"/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ore 18</w:t>
      </w:r>
      <w:r w:rsidR="005D352E">
        <w:rPr>
          <w:rFonts w:ascii="Courier New" w:hAnsi="Courier New" w:cs="Courier New"/>
          <w:i/>
          <w:sz w:val="20"/>
          <w:szCs w:val="20"/>
        </w:rPr>
        <w:t xml:space="preserve">, </w:t>
      </w:r>
      <w:r w:rsidR="00390213" w:rsidRPr="005D352E">
        <w:rPr>
          <w:rFonts w:ascii="Courier New" w:hAnsi="Courier New" w:cs="Courier New"/>
          <w:i/>
          <w:sz w:val="20"/>
          <w:szCs w:val="20"/>
        </w:rPr>
        <w:t xml:space="preserve">Piazza Lorenzo </w:t>
      </w:r>
      <w:proofErr w:type="spellStart"/>
      <w:r w:rsidR="00390213" w:rsidRPr="005D352E">
        <w:rPr>
          <w:rFonts w:ascii="Courier New" w:hAnsi="Courier New" w:cs="Courier New"/>
          <w:i/>
          <w:sz w:val="20"/>
          <w:szCs w:val="20"/>
        </w:rPr>
        <w:t>Berzieri</w:t>
      </w:r>
      <w:proofErr w:type="spellEnd"/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Dalla terra de “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Salsis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>” anno 877 a “Salsomaggiore Terme” anno 1929</w:t>
      </w:r>
    </w:p>
    <w:p w:rsidR="00B60AFB" w:rsidRPr="005D352E" w:rsidRDefault="00660EF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Presentazione della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 mostra fotografica realizzata con il contributo di ASCOM Confcommercio di Salsomaggiore Terme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br/>
        <w:t xml:space="preserve">dalle </w:t>
      </w:r>
      <w:r w:rsidR="001C3AD8" w:rsidRPr="005D352E">
        <w:rPr>
          <w:rFonts w:ascii="Courier New" w:hAnsi="Courier New" w:cs="Courier New"/>
          <w:sz w:val="20"/>
          <w:szCs w:val="20"/>
        </w:rPr>
        <w:t>22</w:t>
      </w:r>
      <w:r w:rsidR="005D352E">
        <w:rPr>
          <w:rFonts w:ascii="Courier New" w:hAnsi="Courier New" w:cs="Courier New"/>
          <w:sz w:val="20"/>
          <w:szCs w:val="20"/>
        </w:rPr>
        <w:t xml:space="preserve"> alle 24, </w:t>
      </w:r>
      <w:r w:rsidRPr="005D352E">
        <w:rPr>
          <w:rFonts w:ascii="Courier New" w:hAnsi="Courier New" w:cs="Courier New"/>
          <w:i/>
          <w:sz w:val="20"/>
          <w:szCs w:val="20"/>
        </w:rPr>
        <w:t xml:space="preserve">Area Gazebo </w:t>
      </w:r>
      <w:r w:rsidR="007C2411" w:rsidRPr="005D352E">
        <w:rPr>
          <w:rFonts w:ascii="Courier New" w:hAnsi="Courier New" w:cs="Courier New"/>
          <w:i/>
          <w:sz w:val="20"/>
          <w:szCs w:val="20"/>
        </w:rPr>
        <w:t xml:space="preserve">- </w:t>
      </w:r>
      <w:r w:rsidRPr="005D352E">
        <w:rPr>
          <w:rFonts w:ascii="Courier New" w:hAnsi="Courier New" w:cs="Courier New"/>
          <w:i/>
          <w:sz w:val="20"/>
          <w:szCs w:val="20"/>
        </w:rPr>
        <w:t xml:space="preserve">Viale </w:t>
      </w:r>
      <w:proofErr w:type="spellStart"/>
      <w:r w:rsidRPr="005D352E">
        <w:rPr>
          <w:rFonts w:ascii="Courier New" w:hAnsi="Courier New" w:cs="Courier New"/>
          <w:i/>
          <w:sz w:val="20"/>
          <w:szCs w:val="20"/>
        </w:rPr>
        <w:t>Romagnosi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br/>
      </w:r>
      <w:r w:rsidRPr="005D352E">
        <w:rPr>
          <w:rFonts w:ascii="Courier New" w:hAnsi="Courier New" w:cs="Courier New"/>
          <w:b/>
          <w:sz w:val="20"/>
          <w:szCs w:val="20"/>
        </w:rPr>
        <w:t>L</w:t>
      </w:r>
      <w:r w:rsidR="007C2411" w:rsidRPr="005D352E">
        <w:rPr>
          <w:rFonts w:ascii="Courier New" w:hAnsi="Courier New" w:cs="Courier New"/>
          <w:b/>
          <w:sz w:val="20"/>
          <w:szCs w:val="20"/>
        </w:rPr>
        <w:t xml:space="preserve">ittle </w:t>
      </w:r>
      <w:proofErr w:type="spellStart"/>
      <w:r w:rsidR="007C2411" w:rsidRPr="005D352E">
        <w:rPr>
          <w:rFonts w:ascii="Courier New" w:hAnsi="Courier New" w:cs="Courier New"/>
          <w:b/>
          <w:sz w:val="20"/>
          <w:szCs w:val="20"/>
        </w:rPr>
        <w:t>Taver</w:t>
      </w:r>
      <w:proofErr w:type="spellEnd"/>
      <w:r w:rsidR="007C2411" w:rsidRPr="005D352E">
        <w:rPr>
          <w:rFonts w:ascii="Courier New" w:hAnsi="Courier New" w:cs="Courier New"/>
          <w:b/>
          <w:sz w:val="20"/>
          <w:szCs w:val="20"/>
        </w:rPr>
        <w:t xml:space="preserve"> &amp; His </w:t>
      </w:r>
      <w:proofErr w:type="spellStart"/>
      <w:r w:rsidR="007C2411" w:rsidRPr="005D352E">
        <w:rPr>
          <w:rFonts w:ascii="Courier New" w:hAnsi="Courier New" w:cs="Courier New"/>
          <w:b/>
          <w:sz w:val="20"/>
          <w:szCs w:val="20"/>
        </w:rPr>
        <w:t>Crazy</w:t>
      </w:r>
      <w:proofErr w:type="spellEnd"/>
      <w:r w:rsidR="007C2411" w:rsidRPr="005D352E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b/>
          <w:i/>
          <w:sz w:val="20"/>
          <w:szCs w:val="20"/>
        </w:rPr>
        <w:t>Alligators</w:t>
      </w:r>
      <w:proofErr w:type="spellEnd"/>
      <w:r w:rsidR="00F92290" w:rsidRPr="005D352E">
        <w:rPr>
          <w:rFonts w:ascii="Courier New" w:hAnsi="Courier New" w:cs="Courier New"/>
          <w:b/>
          <w:i/>
          <w:sz w:val="20"/>
          <w:szCs w:val="20"/>
        </w:rPr>
        <w:t xml:space="preserve"> in concerto</w:t>
      </w:r>
    </w:p>
    <w:p w:rsidR="00B60AFB" w:rsidRPr="005D352E" w:rsidRDefault="00F92290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Evento </w:t>
      </w:r>
      <w:r w:rsidR="00561A39" w:rsidRPr="005D352E">
        <w:rPr>
          <w:rFonts w:ascii="Courier New" w:hAnsi="Courier New" w:cs="Courier New"/>
          <w:sz w:val="20"/>
          <w:szCs w:val="20"/>
        </w:rPr>
        <w:t xml:space="preserve">organizzato </w:t>
      </w:r>
      <w:r w:rsidR="00B81443" w:rsidRPr="005D352E">
        <w:rPr>
          <w:rFonts w:ascii="Courier New" w:hAnsi="Courier New" w:cs="Courier New"/>
          <w:sz w:val="20"/>
          <w:szCs w:val="20"/>
        </w:rPr>
        <w:t xml:space="preserve">dalla Proloco Salsomaggiore </w:t>
      </w:r>
      <w:r w:rsidR="00561A39" w:rsidRPr="005D352E">
        <w:rPr>
          <w:rFonts w:ascii="Courier New" w:hAnsi="Courier New" w:cs="Courier New"/>
          <w:sz w:val="20"/>
          <w:szCs w:val="20"/>
        </w:rPr>
        <w:t xml:space="preserve">in collaborazione con l’Associazione BUS1 </w:t>
      </w:r>
    </w:p>
    <w:p w:rsidR="00561A39" w:rsidRPr="005D352E" w:rsidRDefault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  <w:highlight w:val="yellow"/>
        </w:rPr>
        <w:t>DOMENICA 27 APRILE</w:t>
      </w:r>
    </w:p>
    <w:p w:rsidR="00570664" w:rsidRPr="005D352E" w:rsidRDefault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1474E1" w:rsidRPr="005D352E" w:rsidRDefault="00C9489D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d</w:t>
      </w:r>
      <w:r w:rsidR="005D352E">
        <w:rPr>
          <w:rFonts w:ascii="Courier New" w:hAnsi="Courier New" w:cs="Courier New"/>
          <w:sz w:val="20"/>
          <w:szCs w:val="20"/>
        </w:rPr>
        <w:t xml:space="preserve">alle 8 alle 18, </w:t>
      </w:r>
      <w:r w:rsidR="001474E1" w:rsidRPr="005D352E">
        <w:rPr>
          <w:rFonts w:ascii="Courier New" w:hAnsi="Courier New" w:cs="Courier New"/>
          <w:i/>
          <w:sz w:val="20"/>
          <w:szCs w:val="20"/>
        </w:rPr>
        <w:t>Largo Roma</w:t>
      </w:r>
    </w:p>
    <w:p w:rsidR="001474E1" w:rsidRPr="005D352E" w:rsidRDefault="001474E1" w:rsidP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Volontariato </w:t>
      </w:r>
    </w:p>
    <w:p w:rsidR="001474E1" w:rsidRPr="005D352E" w:rsidRDefault="0052344F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St</w:t>
      </w:r>
      <w:r w:rsidR="0098421A" w:rsidRPr="005D352E">
        <w:rPr>
          <w:rFonts w:ascii="Courier New" w:hAnsi="Courier New" w:cs="Courier New"/>
          <w:sz w:val="20"/>
          <w:szCs w:val="20"/>
        </w:rPr>
        <w:t>and delle associazioni di Salsomaggiore Terme</w:t>
      </w:r>
    </w:p>
    <w:p w:rsidR="0052344F" w:rsidRPr="005D352E" w:rsidRDefault="0052344F" w:rsidP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CC7DB2" w:rsidRPr="005D352E" w:rsidRDefault="005D352E" w:rsidP="00CC7DB2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9 alle 20, </w:t>
      </w:r>
      <w:r w:rsidR="00CC7DB2" w:rsidRPr="005D352E">
        <w:rPr>
          <w:rFonts w:ascii="Courier New" w:hAnsi="Courier New" w:cs="Courier New"/>
          <w:bCs/>
          <w:i/>
          <w:sz w:val="20"/>
          <w:szCs w:val="20"/>
        </w:rPr>
        <w:t>Parco del Tommasini</w:t>
      </w:r>
      <w:r w:rsidR="00CC7DB2" w:rsidRPr="005D352E">
        <w:rPr>
          <w:rFonts w:ascii="Courier New" w:hAnsi="Courier New" w:cs="Courier New"/>
          <w:bCs/>
          <w:sz w:val="20"/>
          <w:szCs w:val="20"/>
        </w:rPr>
        <w:t xml:space="preserve"> 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HORTUS ET AQUAE - </w:t>
      </w:r>
      <w:r w:rsidRPr="005D352E">
        <w:rPr>
          <w:rFonts w:ascii="Courier New" w:hAnsi="Courier New" w:cs="Courier New"/>
          <w:b/>
          <w:bCs/>
          <w:sz w:val="20"/>
          <w:szCs w:val="20"/>
        </w:rPr>
        <w:t>micro festival della cultura in giardino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Mostre, incontri, visite guidate, laboratori e attività per bambini realizzati da Salso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Coworking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, Oratorio Don Bosco 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Verd&amp;Acque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in collaborazione con 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PiaceCiboSano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, 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Ortocolto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>, Campagna amica e Circolo Ippico le Cascatelle.</w:t>
      </w:r>
    </w:p>
    <w:p w:rsidR="00CC7DB2" w:rsidRPr="005D352E" w:rsidRDefault="00CC7DB2" w:rsidP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570664" w:rsidRPr="005D352E" w:rsidRDefault="005D352E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dalle 9 alle 20,</w:t>
      </w:r>
      <w:r w:rsidR="00570664" w:rsidRPr="005D352E">
        <w:rPr>
          <w:rFonts w:ascii="Courier New" w:hAnsi="Courier New" w:cs="Courier New"/>
          <w:i/>
          <w:iCs/>
          <w:sz w:val="20"/>
          <w:szCs w:val="20"/>
        </w:rPr>
        <w:t xml:space="preserve"> Viale Matteotti</w:t>
      </w:r>
    </w:p>
    <w:p w:rsidR="0052344F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Gonfiabili </w:t>
      </w:r>
    </w:p>
    <w:p w:rsidR="00570664" w:rsidRPr="005D352E" w:rsidRDefault="0052344F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5D352E">
        <w:rPr>
          <w:rFonts w:ascii="Courier New" w:hAnsi="Courier New" w:cs="Courier New"/>
          <w:sz w:val="20"/>
          <w:szCs w:val="20"/>
        </w:rPr>
        <w:t>Parcogiochi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per tutti </w:t>
      </w:r>
      <w:r w:rsidR="00570664" w:rsidRPr="005D352E">
        <w:rPr>
          <w:rFonts w:ascii="Courier New" w:hAnsi="Courier New" w:cs="Courier New"/>
          <w:sz w:val="20"/>
          <w:szCs w:val="20"/>
        </w:rPr>
        <w:t xml:space="preserve">i bambini </w:t>
      </w:r>
      <w:r w:rsidR="00F92290" w:rsidRPr="005D352E">
        <w:rPr>
          <w:rFonts w:ascii="Courier New" w:hAnsi="Courier New" w:cs="Courier New"/>
          <w:sz w:val="20"/>
          <w:szCs w:val="20"/>
        </w:rPr>
        <w:t xml:space="preserve">realizzato in collaborazione con </w:t>
      </w:r>
      <w:r w:rsidR="00570664" w:rsidRPr="005D352E">
        <w:rPr>
          <w:rFonts w:ascii="Courier New" w:hAnsi="Courier New" w:cs="Courier New"/>
          <w:sz w:val="20"/>
          <w:szCs w:val="20"/>
        </w:rPr>
        <w:t xml:space="preserve"> commercianti di viale Matteotti</w:t>
      </w:r>
    </w:p>
    <w:p w:rsidR="008C19B2" w:rsidRPr="005D352E" w:rsidRDefault="008C19B2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C19B2" w:rsidRPr="005D352E" w:rsidRDefault="005D352E" w:rsidP="008C19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alle 10, </w:t>
      </w:r>
      <w:r w:rsidR="008C19B2" w:rsidRPr="005D352E">
        <w:rPr>
          <w:rFonts w:ascii="Courier New" w:hAnsi="Courier New" w:cs="Courier New"/>
          <w:i/>
          <w:iCs/>
          <w:sz w:val="20"/>
          <w:szCs w:val="20"/>
        </w:rPr>
        <w:t>Largo Bazzoni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Radun</w:t>
      </w:r>
      <w:r w:rsidR="005D352E">
        <w:rPr>
          <w:rFonts w:ascii="Courier New" w:hAnsi="Courier New" w:cs="Courier New"/>
          <w:b/>
          <w:sz w:val="20"/>
          <w:szCs w:val="20"/>
        </w:rPr>
        <w:t>o cavalli con benedizione di Monsignor Pier</w:t>
      </w:r>
      <w:r w:rsidRPr="005D352E">
        <w:rPr>
          <w:rFonts w:ascii="Courier New" w:hAnsi="Courier New" w:cs="Courier New"/>
          <w:b/>
          <w:sz w:val="20"/>
          <w:szCs w:val="20"/>
        </w:rPr>
        <w:t xml:space="preserve"> Giacomo Bolzoni.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Organizzato in collaborazione con Maneggio Lo Sperone di Colle San Giuseppe 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C19B2" w:rsidRPr="005D352E" w:rsidRDefault="005D352E" w:rsidP="008C19B2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dalle 10 alle 18, </w:t>
      </w:r>
      <w:r w:rsidR="008C19B2" w:rsidRPr="005D352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Galleria </w:t>
      </w:r>
      <w:proofErr w:type="spellStart"/>
      <w:r w:rsidR="008C19B2" w:rsidRPr="005D352E">
        <w:rPr>
          <w:rFonts w:ascii="Courier New" w:hAnsi="Courier New" w:cs="Courier New"/>
          <w:i/>
          <w:iCs/>
          <w:color w:val="000000"/>
          <w:sz w:val="20"/>
          <w:szCs w:val="20"/>
        </w:rPr>
        <w:t>Warowland</w:t>
      </w:r>
      <w:proofErr w:type="spellEnd"/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5D352E">
        <w:rPr>
          <w:rFonts w:ascii="Courier New" w:hAnsi="Courier New" w:cs="Courier New"/>
          <w:b/>
          <w:color w:val="000000"/>
          <w:sz w:val="20"/>
          <w:szCs w:val="20"/>
        </w:rPr>
        <w:t>TI SCATTO PER IL SANTO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D352E">
        <w:rPr>
          <w:rFonts w:ascii="Courier New" w:hAnsi="Courier New" w:cs="Courier New"/>
          <w:color w:val="000000"/>
          <w:sz w:val="20"/>
          <w:szCs w:val="20"/>
        </w:rPr>
        <w:t>I fotografi del circolo Zoom di Salsomaggiore vi aspettano per scattarvi una foto che verrà stampa sul momento e regalata ai partecipanti. Evento realizzato da ASCOM Confcommercio di Salsomaggiore in collaborazione con Circolo Zoom e Fotodigital Salso</w:t>
      </w:r>
    </w:p>
    <w:p w:rsidR="008C19B2" w:rsidRPr="005D352E" w:rsidRDefault="008C19B2" w:rsidP="008C19B2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dalle 10</w:t>
      </w:r>
      <w:r w:rsidR="0049295C" w:rsidRPr="005D352E">
        <w:rPr>
          <w:rFonts w:ascii="Courier New" w:hAnsi="Courier New" w:cs="Courier New"/>
          <w:sz w:val="20"/>
          <w:szCs w:val="20"/>
        </w:rPr>
        <w:t>.30 alle 12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  <w:r w:rsidR="005D352E">
        <w:rPr>
          <w:rFonts w:ascii="Courier New" w:hAnsi="Courier New" w:cs="Courier New"/>
          <w:sz w:val="20"/>
          <w:szCs w:val="20"/>
        </w:rPr>
        <w:t>e dalle 15 alle 18,</w:t>
      </w:r>
      <w:r w:rsidRPr="005D352E">
        <w:rPr>
          <w:rFonts w:ascii="Courier New" w:hAnsi="Courier New" w:cs="Courier New"/>
          <w:i/>
          <w:iCs/>
          <w:sz w:val="20"/>
          <w:szCs w:val="20"/>
        </w:rPr>
        <w:t xml:space="preserve"> Largo Roma</w:t>
      </w:r>
    </w:p>
    <w:p w:rsidR="00570664" w:rsidRPr="005D352E" w:rsidRDefault="0049295C" w:rsidP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Dart per tutti</w:t>
      </w:r>
    </w:p>
    <w:p w:rsidR="00570664" w:rsidRPr="005D352E" w:rsidRDefault="009E7AA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Realizzato in collaborazione con il Dedalo</w:t>
      </w:r>
    </w:p>
    <w:p w:rsidR="00CC7DB2" w:rsidRPr="005D352E" w:rsidRDefault="00CC7DB2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664" w:rsidRPr="005D352E" w:rsidRDefault="007450BF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11, </w:t>
      </w:r>
      <w:r w:rsidR="00570664" w:rsidRPr="005D352E">
        <w:rPr>
          <w:rFonts w:ascii="Courier New" w:hAnsi="Courier New" w:cs="Courier New"/>
          <w:i/>
          <w:iCs/>
          <w:sz w:val="20"/>
          <w:szCs w:val="20"/>
        </w:rPr>
        <w:t>Parco Corazza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Santa Messa</w:t>
      </w:r>
      <w:r w:rsidR="00F92290" w:rsidRPr="005D352E">
        <w:rPr>
          <w:rFonts w:ascii="Courier New" w:hAnsi="Courier New" w:cs="Courier New"/>
          <w:b/>
          <w:sz w:val="20"/>
          <w:szCs w:val="20"/>
        </w:rPr>
        <w:t xml:space="preserve"> in parco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474E1" w:rsidRPr="005D352E" w:rsidRDefault="001474E1" w:rsidP="001474E1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ore 14</w:t>
      </w:r>
      <w:r w:rsidR="007450BF">
        <w:rPr>
          <w:rFonts w:ascii="Courier New" w:hAnsi="Courier New" w:cs="Courier New"/>
          <w:sz w:val="20"/>
          <w:szCs w:val="20"/>
        </w:rPr>
        <w:t xml:space="preserve">, </w:t>
      </w:r>
      <w:r w:rsidRPr="005D352E">
        <w:rPr>
          <w:rFonts w:ascii="Courier New" w:hAnsi="Courier New" w:cs="Courier New"/>
          <w:i/>
          <w:iCs/>
          <w:sz w:val="20"/>
          <w:szCs w:val="20"/>
        </w:rPr>
        <w:t>Palestra Santa Maria Assunta</w:t>
      </w:r>
    </w:p>
    <w:p w:rsidR="001474E1" w:rsidRPr="005D352E" w:rsidRDefault="001474E1" w:rsidP="001474E1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San Vitale nel Pallone</w:t>
      </w:r>
    </w:p>
    <w:p w:rsidR="001474E1" w:rsidRPr="005D352E" w:rsidRDefault="001474E1" w:rsidP="001474E1">
      <w:pPr>
        <w:pStyle w:val="Standard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Torneo di Calcetto realizzato in collaborazione con Progetto Link, CSI e a cura dell’Oratorio Don Bosco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</w:p>
    <w:p w:rsidR="002475E8" w:rsidRPr="005D352E" w:rsidRDefault="007450BF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14.30, </w:t>
      </w:r>
      <w:r w:rsidR="002475E8" w:rsidRPr="005D352E">
        <w:rPr>
          <w:rFonts w:ascii="Courier New" w:hAnsi="Courier New" w:cs="Courier New"/>
          <w:i/>
          <w:sz w:val="20"/>
          <w:szCs w:val="20"/>
        </w:rPr>
        <w:t xml:space="preserve">Pista Centro Educativo </w:t>
      </w:r>
      <w:proofErr w:type="spellStart"/>
      <w:r w:rsidR="002475E8" w:rsidRPr="005D352E">
        <w:rPr>
          <w:rFonts w:ascii="Courier New" w:hAnsi="Courier New" w:cs="Courier New"/>
          <w:i/>
          <w:sz w:val="20"/>
          <w:szCs w:val="20"/>
        </w:rPr>
        <w:t>S.Anna</w:t>
      </w:r>
      <w:proofErr w:type="spellEnd"/>
    </w:p>
    <w:p w:rsidR="002475E8" w:rsidRPr="005D352E" w:rsidRDefault="002475E8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1° Trofeo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S.Vitale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 xml:space="preserve"> di Pattinaggio Artistico a rotelle</w:t>
      </w:r>
    </w:p>
    <w:p w:rsidR="002475E8" w:rsidRPr="005D352E" w:rsidRDefault="002475E8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5D352E">
        <w:rPr>
          <w:rFonts w:ascii="Courier New" w:hAnsi="Courier New" w:cs="Courier New"/>
          <w:sz w:val="20"/>
          <w:szCs w:val="20"/>
        </w:rPr>
        <w:t>Memorial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Cardinal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Ersilio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Tonini e Don Cesare Rampini organizzato dalla Polisportiva Salsese</w:t>
      </w:r>
    </w:p>
    <w:p w:rsidR="002475E8" w:rsidRPr="005D352E" w:rsidRDefault="002475E8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48BB" w:rsidRPr="005D352E" w:rsidRDefault="007450BF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14.30 alle 16, </w:t>
      </w:r>
      <w:r w:rsidR="00D548BB" w:rsidRPr="005D352E">
        <w:rPr>
          <w:rFonts w:ascii="Courier New" w:hAnsi="Courier New" w:cs="Courier New"/>
          <w:i/>
          <w:sz w:val="20"/>
          <w:szCs w:val="20"/>
        </w:rPr>
        <w:t>Serre Comunali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>L’oggetto cristallizzato (laboratorio per bambini)</w:t>
      </w:r>
    </w:p>
    <w:p w:rsidR="00D548BB" w:rsidRPr="005D352E" w:rsidRDefault="00D548BB" w:rsidP="00D548B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I bambini, sono invitati a scegliere un oggetto d’uso quotidiano fornito dall’animatore, e a ricoprirlo interamente di sale. Prenotazione obbligatoria al numero 345 3251607</w:t>
      </w:r>
    </w:p>
    <w:p w:rsidR="00D548BB" w:rsidRPr="005D352E" w:rsidRDefault="00D548BB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344F" w:rsidRPr="005D352E" w:rsidRDefault="007450BF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ore 15, </w:t>
      </w:r>
      <w:r w:rsidR="0052344F" w:rsidRPr="005D352E">
        <w:rPr>
          <w:rFonts w:ascii="Courier New" w:hAnsi="Courier New" w:cs="Courier New"/>
          <w:i/>
          <w:sz w:val="20"/>
          <w:szCs w:val="20"/>
        </w:rPr>
        <w:t>Parco del Tommasini</w:t>
      </w:r>
    </w:p>
    <w:p w:rsidR="0052344F" w:rsidRPr="005D352E" w:rsidRDefault="00B342DF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“Terme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Operaje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>”: gli anni ‘</w:t>
      </w:r>
      <w:r w:rsidR="0052344F" w:rsidRPr="005D352E">
        <w:rPr>
          <w:rFonts w:ascii="Courier New" w:hAnsi="Courier New" w:cs="Courier New"/>
          <w:b/>
          <w:sz w:val="20"/>
          <w:szCs w:val="20"/>
        </w:rPr>
        <w:t xml:space="preserve">30 a Salsomaggiore </w:t>
      </w:r>
    </w:p>
    <w:p w:rsidR="0052344F" w:rsidRPr="005D352E" w:rsidRDefault="0052344F" w:rsidP="0052344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Visita guidata a cura di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Verd&amp;Acque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>. Prenotazione obbligatoria al numero 0524 571957.</w:t>
      </w:r>
      <w:r w:rsidRPr="005D352E">
        <w:rPr>
          <w:rFonts w:ascii="Courier New" w:hAnsi="Courier New" w:cs="Courier New"/>
          <w:sz w:val="20"/>
          <w:szCs w:val="20"/>
        </w:rPr>
        <w:br/>
        <w:t>Costo 4€.</w:t>
      </w:r>
    </w:p>
    <w:p w:rsidR="0052344F" w:rsidRPr="005D352E" w:rsidRDefault="0052344F" w:rsidP="00570664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</w:p>
    <w:p w:rsidR="00A76072" w:rsidRPr="005D352E" w:rsidRDefault="00C9489D" w:rsidP="00A76072">
      <w:pPr>
        <w:pStyle w:val="Standard"/>
        <w:spacing w:after="0" w:line="240" w:lineRule="auto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d</w:t>
      </w:r>
      <w:r w:rsidR="004819E5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alle 10 alle 18</w:t>
      </w:r>
      <w:r w:rsidR="007450BF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, </w:t>
      </w:r>
      <w:r w:rsidR="00A76072" w:rsidRPr="005D352E"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  <w:t>Parco Mazzini</w:t>
      </w:r>
    </w:p>
    <w:p w:rsidR="00A76072" w:rsidRPr="005D352E" w:rsidRDefault="00A76072" w:rsidP="00570664">
      <w:pPr>
        <w:pStyle w:val="Standard"/>
        <w:spacing w:after="0" w:line="240" w:lineRule="auto"/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  <w:t xml:space="preserve">Sport </w:t>
      </w:r>
      <w:proofErr w:type="spellStart"/>
      <w:r w:rsidRPr="005D352E"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  <w:t>University</w:t>
      </w:r>
      <w:proofErr w:type="spellEnd"/>
    </w:p>
    <w:p w:rsidR="00A76072" w:rsidRPr="005D352E" w:rsidRDefault="004819E5" w:rsidP="00570664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Attività sportive per bambini per vivere la cultura dello sport a 360°.</w:t>
      </w:r>
    </w:p>
    <w:p w:rsidR="004819E5" w:rsidRPr="005D352E" w:rsidRDefault="004819E5" w:rsidP="00570664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</w:p>
    <w:p w:rsidR="00570664" w:rsidRPr="005D352E" w:rsidRDefault="007450BF" w:rsidP="00570664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ore 15.30,</w:t>
      </w:r>
      <w:r w:rsidR="00570664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piazza </w:t>
      </w:r>
      <w:r w:rsidR="00C10D9D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L</w:t>
      </w:r>
      <w:r w:rsidR="00570664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ibertà 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b/>
          <w:color w:val="222222"/>
          <w:sz w:val="20"/>
          <w:szCs w:val="20"/>
          <w:shd w:val="clear" w:color="auto" w:fill="FFFFFF"/>
        </w:rPr>
        <w:t>Giochi per Bambini</w:t>
      </w:r>
    </w:p>
    <w:p w:rsidR="00570664" w:rsidRPr="005D352E" w:rsidRDefault="00570664" w:rsidP="0057066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Giochi di una volta in collaborazione con Associazione Nonni attivi salsesi </w:t>
      </w:r>
      <w:r w:rsidRPr="005D352E">
        <w:rPr>
          <w:rFonts w:ascii="Courier New" w:hAnsi="Courier New" w:cs="Courier New"/>
          <w:color w:val="222222"/>
          <w:sz w:val="20"/>
          <w:szCs w:val="20"/>
        </w:rPr>
        <w:br/>
      </w:r>
      <w:r w:rsidR="0052344F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T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rucca bimbi</w:t>
      </w:r>
      <w:r w:rsidR="0052344F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e 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palloncini </w:t>
      </w:r>
      <w:r w:rsidR="0052344F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con 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Associazione Sm</w:t>
      </w:r>
      <w:r w:rsidR="0052344F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i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le della cooperativa il Cortile</w:t>
      </w:r>
      <w:r w:rsidR="0052344F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.</w:t>
      </w:r>
      <w:r w:rsidR="0052344F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E0444B"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L</w:t>
      </w: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aboratori didattici dell'Asilo la Casa Arancione</w:t>
      </w:r>
    </w:p>
    <w:p w:rsidR="00570664" w:rsidRPr="005D352E" w:rsidRDefault="0057066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60AFB" w:rsidRPr="005D352E" w:rsidRDefault="007450B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17 alle 19, </w:t>
      </w:r>
      <w:r w:rsidR="00284E04" w:rsidRPr="005D352E">
        <w:rPr>
          <w:rFonts w:ascii="Courier New" w:hAnsi="Courier New" w:cs="Courier New"/>
          <w:i/>
          <w:iCs/>
          <w:sz w:val="20"/>
          <w:szCs w:val="20"/>
        </w:rPr>
        <w:t xml:space="preserve">Viale </w:t>
      </w:r>
      <w:proofErr w:type="spellStart"/>
      <w:r w:rsidR="00284E04" w:rsidRPr="005D352E">
        <w:rPr>
          <w:rFonts w:ascii="Courier New" w:hAnsi="Courier New" w:cs="Courier New"/>
          <w:i/>
          <w:iCs/>
          <w:sz w:val="20"/>
          <w:szCs w:val="20"/>
        </w:rPr>
        <w:t>Romagnosi</w:t>
      </w:r>
      <w:proofErr w:type="spellEnd"/>
      <w:r w:rsidR="00284E04" w:rsidRPr="005D352E">
        <w:rPr>
          <w:rFonts w:ascii="Courier New" w:hAnsi="Courier New" w:cs="Courier New"/>
          <w:i/>
          <w:iCs/>
          <w:sz w:val="20"/>
          <w:szCs w:val="20"/>
        </w:rPr>
        <w:t xml:space="preserve"> Alta</w:t>
      </w:r>
    </w:p>
    <w:p w:rsidR="005236C9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Il Galletto Canterino</w:t>
      </w:r>
    </w:p>
    <w:p w:rsidR="00B60AFB" w:rsidRPr="005D352E" w:rsidRDefault="005236C9" w:rsidP="005236C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Finale regionale della gara canora  amatoriale dedicata ai ragazzi dai 4 ai 14 anni</w:t>
      </w:r>
      <w:r w:rsidR="00561A39" w:rsidRPr="005D352E">
        <w:rPr>
          <w:rFonts w:ascii="Courier New" w:hAnsi="Courier New" w:cs="Courier New"/>
          <w:sz w:val="20"/>
          <w:szCs w:val="20"/>
        </w:rPr>
        <w:t>.</w:t>
      </w:r>
    </w:p>
    <w:p w:rsidR="001474E1" w:rsidRPr="005D352E" w:rsidRDefault="001474E1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60AFB" w:rsidRPr="005D352E" w:rsidRDefault="007450BF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noProof/>
          <w:sz w:val="20"/>
          <w:szCs w:val="20"/>
        </w:rPr>
        <w:pict>
          <v:shape id="Cuore 1" o:spid="_x0000_s1026" style="position:absolute;margin-left:17.65pt;margin-top:10.25pt;width:12.8pt;height:12.8pt;z-index:251657728;visibility:visible;mso-wrap-style:square;mso-wrap-distance-left:9pt;mso-wrap-distance-top:0;mso-wrap-distance-right:9pt;mso-wrap-distance-bottom:0;mso-position-horizontal-relative:text;mso-position-vertical-relative:text;v-text-anchor:top" coordsize="162562,16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" path="m81281,40641v33867,-94828,165949,,,121921c-84668,40641,47414,-54187,81281,40641xe" fillcolor="#00b050" strokecolor="#00b050" strokeweight=".70561mm">
            <v:path arrowok="t" o:connecttype="custom" o:connectlocs="81281,0;162562,81281;81281,162562;0,81281;81281,40641" o:connectangles="270,0,90,180,270" textboxrect="27094,40641,135468,108375"/>
          </v:shape>
        </w:pict>
      </w:r>
      <w:r w:rsidR="00362909" w:rsidRPr="005D352E">
        <w:rPr>
          <w:rFonts w:ascii="Courier New" w:hAnsi="Courier New" w:cs="Courier New"/>
          <w:sz w:val="20"/>
          <w:szCs w:val="20"/>
        </w:rPr>
        <w:t>ore</w:t>
      </w:r>
      <w:r w:rsidR="001474E1" w:rsidRPr="005D35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17.00, </w:t>
      </w:r>
      <w:r w:rsidR="00284E04" w:rsidRPr="005D352E">
        <w:rPr>
          <w:rFonts w:ascii="Courier New" w:hAnsi="Courier New" w:cs="Courier New"/>
          <w:i/>
          <w:sz w:val="20"/>
          <w:szCs w:val="20"/>
        </w:rPr>
        <w:t>Parco Tommasini</w:t>
      </w:r>
    </w:p>
    <w:p w:rsidR="00B60AFB" w:rsidRPr="005D352E" w:rsidRDefault="00284E04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I      PIC NIC</w:t>
      </w:r>
    </w:p>
    <w:p w:rsidR="00B60AFB" w:rsidRPr="005D352E" w:rsidRDefault="009A4646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Merenda </w:t>
      </w:r>
      <w:r w:rsidR="00284E04" w:rsidRPr="005D352E">
        <w:rPr>
          <w:rFonts w:ascii="Courier New" w:hAnsi="Courier New" w:cs="Courier New"/>
          <w:sz w:val="20"/>
          <w:szCs w:val="20"/>
        </w:rPr>
        <w:t>in giardino in collaborazione con Oratorio Don Bosco</w:t>
      </w:r>
      <w:r w:rsidR="005236C9" w:rsidRPr="005D352E">
        <w:rPr>
          <w:rFonts w:ascii="Courier New" w:hAnsi="Courier New" w:cs="Courier New"/>
          <w:sz w:val="20"/>
          <w:szCs w:val="20"/>
        </w:rPr>
        <w:t xml:space="preserve"> e con il contributo di Campagna Amica della Coldiretti</w:t>
      </w:r>
      <w:r w:rsidRPr="005D352E">
        <w:rPr>
          <w:rFonts w:ascii="Courier New" w:hAnsi="Courier New" w:cs="Courier New"/>
          <w:sz w:val="20"/>
          <w:szCs w:val="20"/>
        </w:rPr>
        <w:t xml:space="preserve">. </w:t>
      </w:r>
      <w:r w:rsidR="00897BF0" w:rsidRPr="005D352E">
        <w:rPr>
          <w:rFonts w:ascii="Courier New" w:hAnsi="Courier New" w:cs="Courier New"/>
          <w:sz w:val="20"/>
          <w:szCs w:val="20"/>
        </w:rPr>
        <w:t>Prenotazione consigliata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 presso il bar dell’Oratorio Don Bosco.</w:t>
      </w:r>
    </w:p>
    <w:p w:rsidR="004721A9" w:rsidRPr="005D352E" w:rsidRDefault="004721A9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7450BF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dalle ore 18.00,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 </w:t>
      </w:r>
      <w:r w:rsidR="00284E04" w:rsidRPr="005D352E">
        <w:rPr>
          <w:rFonts w:ascii="Courier New" w:hAnsi="Courier New" w:cs="Courier New"/>
          <w:i/>
          <w:sz w:val="20"/>
          <w:szCs w:val="20"/>
        </w:rPr>
        <w:t>Via Valentini, 4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B60AFB" w:rsidRPr="005D352E" w:rsidRDefault="00284E04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Dr. Coffee and Mr. Wine</w:t>
      </w:r>
    </w:p>
    <w:p w:rsidR="00B60AFB" w:rsidRPr="005D352E" w:rsidRDefault="001474E1" w:rsidP="00570664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Inaugurazione bar </w:t>
      </w:r>
      <w:r w:rsidR="00284E04" w:rsidRPr="005D352E">
        <w:rPr>
          <w:rFonts w:ascii="Courier New" w:hAnsi="Courier New" w:cs="Courier New"/>
          <w:sz w:val="20"/>
          <w:szCs w:val="20"/>
        </w:rPr>
        <w:t xml:space="preserve">degustazione con </w:t>
      </w:r>
      <w:proofErr w:type="spellStart"/>
      <w:r w:rsidR="00284E04" w:rsidRPr="005D352E">
        <w:rPr>
          <w:rFonts w:ascii="Courier New" w:hAnsi="Courier New" w:cs="Courier New"/>
          <w:sz w:val="20"/>
          <w:szCs w:val="20"/>
        </w:rPr>
        <w:t>culaccia</w:t>
      </w:r>
      <w:proofErr w:type="spellEnd"/>
      <w:r w:rsidR="00284E04" w:rsidRPr="005D352E">
        <w:rPr>
          <w:rFonts w:ascii="Courier New" w:hAnsi="Courier New" w:cs="Courier New"/>
          <w:sz w:val="20"/>
          <w:szCs w:val="20"/>
        </w:rPr>
        <w:t xml:space="preserve"> e vini locali</w:t>
      </w:r>
      <w:r w:rsidR="00570664"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570664" w:rsidRPr="005D352E" w:rsidRDefault="00570664" w:rsidP="00570664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362909" w:rsidRPr="005D352E" w:rsidRDefault="005F3952" w:rsidP="00362909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dalle ore 19</w:t>
      </w:r>
      <w:r w:rsidR="007450BF">
        <w:rPr>
          <w:rFonts w:ascii="Courier New" w:hAnsi="Courier New" w:cs="Courier New"/>
          <w:sz w:val="20"/>
          <w:szCs w:val="20"/>
        </w:rPr>
        <w:t xml:space="preserve">.00, </w:t>
      </w:r>
      <w:r w:rsidR="00DD008C" w:rsidRPr="005D352E">
        <w:rPr>
          <w:rFonts w:ascii="Courier New" w:hAnsi="Courier New" w:cs="Courier New"/>
          <w:sz w:val="20"/>
          <w:szCs w:val="20"/>
        </w:rPr>
        <w:t>V</w:t>
      </w:r>
      <w:r w:rsidR="004712EF" w:rsidRPr="005D352E">
        <w:rPr>
          <w:rFonts w:ascii="Courier New" w:hAnsi="Courier New" w:cs="Courier New"/>
          <w:sz w:val="20"/>
          <w:szCs w:val="20"/>
        </w:rPr>
        <w:t>ia</w:t>
      </w:r>
      <w:r w:rsidR="007450BF">
        <w:rPr>
          <w:rFonts w:ascii="Courier New" w:hAnsi="Courier New" w:cs="Courier New"/>
          <w:sz w:val="20"/>
          <w:szCs w:val="20"/>
        </w:rPr>
        <w:t xml:space="preserve"> </w:t>
      </w:r>
      <w:r w:rsidR="00DD008C" w:rsidRPr="005D352E">
        <w:rPr>
          <w:rFonts w:ascii="Courier New" w:hAnsi="Courier New" w:cs="Courier New"/>
          <w:sz w:val="20"/>
          <w:szCs w:val="20"/>
        </w:rPr>
        <w:t>Patrioti</w:t>
      </w:r>
      <w:r w:rsidR="00362909" w:rsidRPr="005D352E">
        <w:rPr>
          <w:rFonts w:ascii="Courier New" w:hAnsi="Courier New" w:cs="Courier New"/>
          <w:i/>
          <w:sz w:val="20"/>
          <w:szCs w:val="20"/>
        </w:rPr>
        <w:t xml:space="preserve"> </w:t>
      </w:r>
    </w:p>
    <w:p w:rsidR="005F3952" w:rsidRPr="005D352E" w:rsidRDefault="005F3952" w:rsidP="00362909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5D352E">
        <w:rPr>
          <w:rFonts w:ascii="Courier New" w:hAnsi="Courier New" w:cs="Courier New"/>
          <w:b/>
          <w:sz w:val="20"/>
          <w:szCs w:val="20"/>
          <w:lang w:val="en-US"/>
        </w:rPr>
        <w:t xml:space="preserve">Donald Thompson live </w:t>
      </w:r>
    </w:p>
    <w:p w:rsidR="005F3952" w:rsidRPr="005D352E" w:rsidRDefault="005F3952" w:rsidP="00362909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Organizzato in collaborazio</w:t>
      </w:r>
      <w:r w:rsidR="00642FD5" w:rsidRPr="005D352E">
        <w:rPr>
          <w:rFonts w:ascii="Courier New" w:hAnsi="Courier New" w:cs="Courier New"/>
          <w:sz w:val="20"/>
          <w:szCs w:val="20"/>
        </w:rPr>
        <w:t>n</w:t>
      </w:r>
      <w:r w:rsidRPr="005D352E">
        <w:rPr>
          <w:rFonts w:ascii="Courier New" w:hAnsi="Courier New" w:cs="Courier New"/>
          <w:sz w:val="20"/>
          <w:szCs w:val="20"/>
        </w:rPr>
        <w:t>e</w:t>
      </w:r>
      <w:r w:rsidR="00642FD5" w:rsidRPr="005D352E">
        <w:rPr>
          <w:rFonts w:ascii="Courier New" w:hAnsi="Courier New" w:cs="Courier New"/>
          <w:sz w:val="20"/>
          <w:szCs w:val="20"/>
        </w:rPr>
        <w:t xml:space="preserve"> </w:t>
      </w:r>
      <w:r w:rsidRPr="005D352E">
        <w:rPr>
          <w:rFonts w:ascii="Courier New" w:hAnsi="Courier New" w:cs="Courier New"/>
          <w:sz w:val="20"/>
          <w:szCs w:val="20"/>
        </w:rPr>
        <w:t xml:space="preserve">con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Devil’s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Den</w:t>
      </w:r>
      <w:proofErr w:type="spellEnd"/>
    </w:p>
    <w:p w:rsidR="00362909" w:rsidRPr="005D352E" w:rsidRDefault="00362909" w:rsidP="00570664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50BF" w:rsidRDefault="007450BF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  <w:highlight w:val="yellow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  <w:highlight w:val="yellow"/>
        </w:rPr>
        <w:t>LUNEDÌ 28 APRILE</w:t>
      </w:r>
    </w:p>
    <w:p w:rsidR="001474E1" w:rsidRPr="005D352E" w:rsidRDefault="001474E1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5096F" w:rsidRPr="007450BF" w:rsidRDefault="00F5096F" w:rsidP="00F5096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bCs/>
          <w:sz w:val="20"/>
          <w:szCs w:val="20"/>
        </w:rPr>
        <w:t>dalle 8 alle</w:t>
      </w:r>
      <w:r w:rsidR="0049295C" w:rsidRPr="007450BF">
        <w:rPr>
          <w:rFonts w:ascii="Courier New" w:hAnsi="Courier New" w:cs="Courier New"/>
          <w:bCs/>
          <w:sz w:val="20"/>
          <w:szCs w:val="20"/>
        </w:rPr>
        <w:t xml:space="preserve"> </w:t>
      </w:r>
      <w:r w:rsidR="007450BF" w:rsidRPr="007450BF">
        <w:rPr>
          <w:rFonts w:ascii="Courier New" w:hAnsi="Courier New" w:cs="Courier New"/>
          <w:bCs/>
          <w:sz w:val="20"/>
          <w:szCs w:val="20"/>
        </w:rPr>
        <w:t xml:space="preserve">13, </w:t>
      </w:r>
      <w:r w:rsidRPr="007450BF">
        <w:rPr>
          <w:rFonts w:ascii="Courier New" w:hAnsi="Courier New" w:cs="Courier New"/>
          <w:bCs/>
          <w:iCs/>
          <w:sz w:val="20"/>
          <w:szCs w:val="20"/>
        </w:rPr>
        <w:t xml:space="preserve"> Piazza Brugnola</w:t>
      </w:r>
    </w:p>
    <w:p w:rsidR="00F5096F" w:rsidRPr="005D352E" w:rsidRDefault="00F5096F" w:rsidP="0049295C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M</w:t>
      </w:r>
      <w:r w:rsidR="0049295C" w:rsidRPr="005D352E">
        <w:rPr>
          <w:rFonts w:ascii="Courier New" w:hAnsi="Courier New" w:cs="Courier New"/>
          <w:b/>
          <w:sz w:val="20"/>
          <w:szCs w:val="20"/>
        </w:rPr>
        <w:t xml:space="preserve">ercatino dei </w:t>
      </w:r>
      <w:r w:rsidRPr="005D352E">
        <w:rPr>
          <w:rFonts w:ascii="Courier New" w:hAnsi="Courier New" w:cs="Courier New"/>
          <w:b/>
          <w:sz w:val="20"/>
          <w:szCs w:val="20"/>
        </w:rPr>
        <w:t xml:space="preserve"> </w:t>
      </w:r>
      <w:r w:rsidR="0049295C" w:rsidRPr="005D352E">
        <w:rPr>
          <w:rFonts w:ascii="Courier New" w:hAnsi="Courier New" w:cs="Courier New"/>
          <w:b/>
          <w:sz w:val="20"/>
          <w:szCs w:val="20"/>
        </w:rPr>
        <w:t>Prodotti Biologici</w:t>
      </w:r>
    </w:p>
    <w:p w:rsidR="0049295C" w:rsidRPr="005D352E" w:rsidRDefault="0049295C" w:rsidP="0049295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iCs/>
          <w:sz w:val="20"/>
          <w:szCs w:val="20"/>
        </w:rPr>
        <w:t>Il mercato di Campagna Amica della Coldiretti è presente ogni lunedì</w:t>
      </w:r>
      <w:r w:rsidR="00642FD5" w:rsidRPr="005D352E">
        <w:rPr>
          <w:rFonts w:ascii="Courier New" w:hAnsi="Courier New" w:cs="Courier New"/>
          <w:iCs/>
          <w:sz w:val="20"/>
          <w:szCs w:val="20"/>
        </w:rPr>
        <w:t xml:space="preserve"> in via Milano</w:t>
      </w:r>
      <w:r w:rsidRPr="005D352E">
        <w:rPr>
          <w:rFonts w:ascii="Courier New" w:hAnsi="Courier New" w:cs="Courier New"/>
          <w:iCs/>
          <w:sz w:val="20"/>
          <w:szCs w:val="20"/>
        </w:rPr>
        <w:t>.</w:t>
      </w:r>
    </w:p>
    <w:p w:rsidR="00F5096F" w:rsidRPr="005D352E" w:rsidRDefault="00F5096F" w:rsidP="00F5096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DB2" w:rsidRPr="007450BF" w:rsidRDefault="00CC7DB2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sz w:val="20"/>
          <w:szCs w:val="20"/>
        </w:rPr>
        <w:t>dalle 1</w:t>
      </w:r>
      <w:r w:rsidR="007450BF">
        <w:rPr>
          <w:rFonts w:ascii="Courier New" w:hAnsi="Courier New" w:cs="Courier New"/>
          <w:sz w:val="20"/>
          <w:szCs w:val="20"/>
        </w:rPr>
        <w:t>0.30 alle 12 e dalle 15 alle 18,</w:t>
      </w:r>
      <w:r w:rsidRPr="007450BF">
        <w:rPr>
          <w:rFonts w:ascii="Courier New" w:hAnsi="Courier New" w:cs="Courier New"/>
          <w:iCs/>
          <w:sz w:val="20"/>
          <w:szCs w:val="20"/>
        </w:rPr>
        <w:t xml:space="preserve"> Largo Roma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HighScore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 xml:space="preserve"> per tutti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Torneo aperto a tutti con premi in palio realizzato dal Dedalo</w:t>
      </w:r>
    </w:p>
    <w:p w:rsidR="00CC7DB2" w:rsidRPr="005D352E" w:rsidRDefault="00CC7DB2" w:rsidP="00FA495E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</w:p>
    <w:p w:rsidR="003C2B9C" w:rsidRPr="005D352E" w:rsidRDefault="007450BF" w:rsidP="00FA495E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15, </w:t>
      </w:r>
      <w:r w:rsidR="003C2B9C" w:rsidRPr="005D352E">
        <w:rPr>
          <w:rFonts w:ascii="Courier New" w:hAnsi="Courier New" w:cs="Courier New"/>
          <w:bCs/>
          <w:sz w:val="20"/>
          <w:szCs w:val="20"/>
        </w:rPr>
        <w:t>Largo Roma</w:t>
      </w:r>
    </w:p>
    <w:p w:rsidR="003C2B9C" w:rsidRPr="005D352E" w:rsidRDefault="00390213" w:rsidP="00FA495E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>Danza del Ventre</w:t>
      </w:r>
    </w:p>
    <w:p w:rsidR="00390213" w:rsidRPr="005D352E" w:rsidRDefault="00563944" w:rsidP="00FA495E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Cs/>
          <w:sz w:val="20"/>
          <w:szCs w:val="20"/>
        </w:rPr>
        <w:t>Esibizione della scuola Ma</w:t>
      </w:r>
      <w:r w:rsidR="00CC7DB2" w:rsidRPr="005D352E">
        <w:rPr>
          <w:rFonts w:ascii="Courier New" w:hAnsi="Courier New" w:cs="Courier New"/>
          <w:bCs/>
          <w:sz w:val="20"/>
          <w:szCs w:val="20"/>
        </w:rPr>
        <w:t xml:space="preserve">rcella </w:t>
      </w:r>
      <w:proofErr w:type="spellStart"/>
      <w:r w:rsidR="00CC7DB2" w:rsidRPr="005D352E">
        <w:rPr>
          <w:rFonts w:ascii="Courier New" w:hAnsi="Courier New" w:cs="Courier New"/>
          <w:bCs/>
          <w:sz w:val="20"/>
          <w:szCs w:val="20"/>
        </w:rPr>
        <w:t>Oriental</w:t>
      </w:r>
      <w:proofErr w:type="spellEnd"/>
      <w:r w:rsidR="00CC7DB2" w:rsidRPr="005D352E">
        <w:rPr>
          <w:rFonts w:ascii="Courier New" w:hAnsi="Courier New" w:cs="Courier New"/>
          <w:bCs/>
          <w:sz w:val="20"/>
          <w:szCs w:val="20"/>
        </w:rPr>
        <w:t xml:space="preserve"> Dance realizzata</w:t>
      </w:r>
      <w:r w:rsidRPr="005D352E">
        <w:rPr>
          <w:rFonts w:ascii="Courier New" w:hAnsi="Courier New" w:cs="Courier New"/>
          <w:bCs/>
          <w:sz w:val="20"/>
          <w:szCs w:val="20"/>
        </w:rPr>
        <w:t xml:space="preserve"> in collaborazione con Piccolo BAR. </w:t>
      </w:r>
    </w:p>
    <w:p w:rsidR="00563944" w:rsidRPr="005D352E" w:rsidRDefault="00563944" w:rsidP="00FA495E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434CAE" w:rsidRPr="005D352E" w:rsidRDefault="007450BF" w:rsidP="00434CAE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Cs/>
          <w:color w:val="000000"/>
          <w:sz w:val="20"/>
          <w:szCs w:val="20"/>
        </w:rPr>
        <w:t xml:space="preserve">dalle 15 alle 17, </w:t>
      </w:r>
      <w:r w:rsidR="00B81443" w:rsidRPr="005D352E">
        <w:rPr>
          <w:rFonts w:ascii="Courier New" w:hAnsi="Courier New" w:cs="Courier New"/>
          <w:bCs/>
          <w:i/>
          <w:iCs/>
          <w:color w:val="000000"/>
          <w:sz w:val="20"/>
          <w:szCs w:val="20"/>
        </w:rPr>
        <w:t>spettacolo itinerante per le vie della città</w:t>
      </w:r>
    </w:p>
    <w:p w:rsidR="00434CAE" w:rsidRPr="005D352E" w:rsidRDefault="00434CAE" w:rsidP="00434CAE">
      <w:pPr>
        <w:pStyle w:val="Standard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5D352E">
        <w:rPr>
          <w:rFonts w:ascii="Courier New" w:hAnsi="Courier New" w:cs="Courier New"/>
          <w:b/>
          <w:color w:val="000000"/>
          <w:sz w:val="20"/>
          <w:szCs w:val="20"/>
        </w:rPr>
        <w:t>Sbandieratori</w:t>
      </w:r>
      <w:r w:rsidR="00B81443" w:rsidRPr="005D352E">
        <w:rPr>
          <w:rFonts w:ascii="Courier New" w:hAnsi="Courier New" w:cs="Courier New"/>
          <w:b/>
          <w:color w:val="000000"/>
          <w:sz w:val="20"/>
          <w:szCs w:val="20"/>
        </w:rPr>
        <w:t xml:space="preserve"> di Fornovo</w:t>
      </w:r>
    </w:p>
    <w:p w:rsidR="00434CAE" w:rsidRPr="005D352E" w:rsidRDefault="00660EFF" w:rsidP="00434CAE">
      <w:pPr>
        <w:pStyle w:val="Standard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5D352E">
        <w:rPr>
          <w:rFonts w:ascii="Courier New" w:hAnsi="Courier New" w:cs="Courier New"/>
          <w:b/>
          <w:color w:val="000000"/>
          <w:sz w:val="20"/>
          <w:szCs w:val="20"/>
        </w:rPr>
        <w:t>Spettacolo del Gruppo storico di Sbandieratori e Musici di Fornovo Taro</w:t>
      </w:r>
    </w:p>
    <w:p w:rsidR="00B81443" w:rsidRPr="005D352E" w:rsidRDefault="00B81443" w:rsidP="00434CAE">
      <w:pPr>
        <w:pStyle w:val="Standard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FA495E" w:rsidRPr="007450BF" w:rsidRDefault="00FA495E" w:rsidP="00FA495E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D352E">
        <w:rPr>
          <w:rFonts w:ascii="Courier New" w:hAnsi="Courier New" w:cs="Courier New"/>
          <w:bCs/>
          <w:color w:val="000000"/>
          <w:sz w:val="20"/>
          <w:szCs w:val="20"/>
        </w:rPr>
        <w:t>dalle 15</w:t>
      </w:r>
      <w:r w:rsidR="007450BF">
        <w:rPr>
          <w:rFonts w:ascii="Courier New" w:hAnsi="Courier New" w:cs="Courier New"/>
          <w:bCs/>
          <w:color w:val="000000"/>
          <w:sz w:val="20"/>
          <w:szCs w:val="20"/>
        </w:rPr>
        <w:t xml:space="preserve">, </w:t>
      </w:r>
      <w:r w:rsidR="00390213" w:rsidRPr="007450BF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Piazza Lorenzo </w:t>
      </w:r>
      <w:proofErr w:type="spellStart"/>
      <w:r w:rsidR="00390213" w:rsidRPr="007450BF">
        <w:rPr>
          <w:rFonts w:ascii="Courier New" w:hAnsi="Courier New" w:cs="Courier New"/>
          <w:bCs/>
          <w:iCs/>
          <w:color w:val="000000"/>
          <w:sz w:val="20"/>
          <w:szCs w:val="20"/>
        </w:rPr>
        <w:t>Berzieri</w:t>
      </w:r>
      <w:proofErr w:type="spellEnd"/>
    </w:p>
    <w:p w:rsidR="00390213" w:rsidRPr="005D352E" w:rsidRDefault="00390213" w:rsidP="00FA495E">
      <w:pPr>
        <w:pStyle w:val="Standard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5D352E">
        <w:rPr>
          <w:rFonts w:ascii="Courier New" w:hAnsi="Courier New" w:cs="Courier New"/>
          <w:b/>
          <w:color w:val="000000"/>
          <w:sz w:val="20"/>
          <w:szCs w:val="20"/>
        </w:rPr>
        <w:t xml:space="preserve">Cerimonia di chiusura </w:t>
      </w:r>
    </w:p>
    <w:p w:rsidR="005D5624" w:rsidRPr="005D352E" w:rsidRDefault="00FA495E" w:rsidP="00FA495E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D352E">
        <w:rPr>
          <w:rFonts w:ascii="Courier New" w:hAnsi="Courier New" w:cs="Courier New"/>
          <w:color w:val="000000"/>
          <w:sz w:val="20"/>
          <w:szCs w:val="20"/>
        </w:rPr>
        <w:t>Premiazione del concorso</w:t>
      </w:r>
      <w:r w:rsidR="005D5624" w:rsidRPr="005D352E">
        <w:rPr>
          <w:rFonts w:ascii="Courier New" w:hAnsi="Courier New" w:cs="Courier New"/>
          <w:color w:val="000000"/>
          <w:sz w:val="20"/>
          <w:szCs w:val="20"/>
        </w:rPr>
        <w:t xml:space="preserve"> per la realizzazione del nuovo logo della Proloco. </w:t>
      </w:r>
    </w:p>
    <w:p w:rsidR="00FA495E" w:rsidRPr="005D352E" w:rsidRDefault="00FA495E" w:rsidP="00FA495E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D352E">
        <w:rPr>
          <w:rFonts w:ascii="Courier New" w:hAnsi="Courier New" w:cs="Courier New"/>
          <w:color w:val="000000"/>
          <w:sz w:val="20"/>
          <w:szCs w:val="20"/>
        </w:rPr>
        <w:t>Premiazione dei tornei sportivi</w:t>
      </w:r>
      <w:r w:rsidR="00886BE4" w:rsidRPr="005D352E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A32A28" w:rsidRPr="005D352E">
        <w:rPr>
          <w:rFonts w:ascii="Courier New" w:hAnsi="Courier New" w:cs="Courier New"/>
          <w:color w:val="000000"/>
          <w:sz w:val="20"/>
          <w:szCs w:val="20"/>
        </w:rPr>
        <w:t xml:space="preserve">Saluti di chiusura delle autorità e del </w:t>
      </w:r>
      <w:r w:rsidRPr="005D352E">
        <w:rPr>
          <w:rFonts w:ascii="Courier New" w:hAnsi="Courier New" w:cs="Courier New"/>
          <w:color w:val="000000"/>
          <w:sz w:val="20"/>
          <w:szCs w:val="20"/>
        </w:rPr>
        <w:t>Sindaco</w:t>
      </w:r>
      <w:r w:rsidR="00886BE4" w:rsidRPr="005D352E">
        <w:rPr>
          <w:rFonts w:ascii="Courier New" w:hAnsi="Courier New" w:cs="Courier New"/>
          <w:color w:val="000000"/>
          <w:sz w:val="20"/>
          <w:szCs w:val="20"/>
        </w:rPr>
        <w:t xml:space="preserve">. </w:t>
      </w:r>
    </w:p>
    <w:p w:rsidR="00FA495E" w:rsidRPr="005D352E" w:rsidRDefault="00FA495E" w:rsidP="00FA495E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D5624" w:rsidRPr="005D352E" w:rsidRDefault="007450BF" w:rsidP="00FA495E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dalle 16.30,</w:t>
      </w:r>
      <w:r w:rsidR="005D5624" w:rsidRPr="005D352E">
        <w:rPr>
          <w:rFonts w:ascii="Courier New" w:hAnsi="Courier New" w:cs="Courier New"/>
          <w:sz w:val="20"/>
          <w:szCs w:val="20"/>
        </w:rPr>
        <w:t xml:space="preserve"> Piazzale Lorenzo </w:t>
      </w:r>
      <w:proofErr w:type="spellStart"/>
      <w:r w:rsidR="005D5624" w:rsidRPr="005D352E">
        <w:rPr>
          <w:rFonts w:ascii="Courier New" w:hAnsi="Courier New" w:cs="Courier New"/>
          <w:sz w:val="20"/>
          <w:szCs w:val="20"/>
        </w:rPr>
        <w:t>Berzieri</w:t>
      </w:r>
      <w:proofErr w:type="spellEnd"/>
    </w:p>
    <w:p w:rsidR="005D5624" w:rsidRPr="005D352E" w:rsidRDefault="00C24737" w:rsidP="00FA495E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Fuden</w:t>
      </w:r>
      <w:proofErr w:type="spellEnd"/>
      <w:r w:rsidR="00434CAE" w:rsidRPr="005D352E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daiko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 xml:space="preserve"> – i tamburi del tempio</w:t>
      </w:r>
    </w:p>
    <w:p w:rsidR="005D5624" w:rsidRPr="005D352E" w:rsidRDefault="00C24737" w:rsidP="00FA495E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Performance dei tamburi giapponesi del Tempio Zen di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Fudenji</w:t>
      </w:r>
      <w:proofErr w:type="spellEnd"/>
    </w:p>
    <w:p w:rsidR="00434CAE" w:rsidRPr="005D352E" w:rsidRDefault="00434CAE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</w:p>
    <w:p w:rsidR="00B60AFB" w:rsidRPr="007450BF" w:rsidRDefault="007450B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ore 18, </w:t>
      </w:r>
      <w:r w:rsidR="00284E04" w:rsidRPr="007450BF">
        <w:rPr>
          <w:rFonts w:ascii="Courier New" w:hAnsi="Courier New" w:cs="Courier New"/>
          <w:bCs/>
          <w:iCs/>
          <w:sz w:val="20"/>
          <w:szCs w:val="20"/>
        </w:rPr>
        <w:t>Duomo San Vitale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Santa Messa</w:t>
      </w:r>
      <w:r w:rsidR="00E82ECF" w:rsidRPr="005D352E">
        <w:rPr>
          <w:rFonts w:ascii="Courier New" w:hAnsi="Courier New" w:cs="Courier New"/>
          <w:b/>
          <w:sz w:val="20"/>
          <w:szCs w:val="20"/>
        </w:rPr>
        <w:t xml:space="preserve"> in Duomo</w:t>
      </w:r>
    </w:p>
    <w:p w:rsidR="00401573" w:rsidRPr="005D352E" w:rsidRDefault="0040157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D44A4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o</w:t>
      </w:r>
      <w:r w:rsidR="007450BF">
        <w:rPr>
          <w:rFonts w:ascii="Courier New" w:hAnsi="Courier New" w:cs="Courier New"/>
          <w:sz w:val="20"/>
          <w:szCs w:val="20"/>
        </w:rPr>
        <w:t xml:space="preserve">re 21, </w:t>
      </w:r>
      <w:r w:rsidR="00284E04" w:rsidRPr="005D352E">
        <w:rPr>
          <w:rFonts w:ascii="Courier New" w:hAnsi="Courier New" w:cs="Courier New"/>
          <w:sz w:val="20"/>
          <w:szCs w:val="20"/>
        </w:rPr>
        <w:t>Cripta della Chiesa di San Vitale</w:t>
      </w:r>
    </w:p>
    <w:p w:rsidR="00D23427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Riscoprire lo sguardo per riscoprire la realtà. </w:t>
      </w:r>
      <w:r w:rsidR="00D23427" w:rsidRPr="005D352E">
        <w:rPr>
          <w:rFonts w:ascii="Courier New" w:hAnsi="Courier New" w:cs="Courier New"/>
          <w:b/>
          <w:sz w:val="20"/>
          <w:szCs w:val="20"/>
        </w:rPr>
        <w:br/>
      </w:r>
      <w:r w:rsidRPr="005D352E">
        <w:rPr>
          <w:rFonts w:ascii="Courier New" w:hAnsi="Courier New" w:cs="Courier New"/>
          <w:b/>
          <w:sz w:val="20"/>
          <w:szCs w:val="20"/>
        </w:rPr>
        <w:t xml:space="preserve">Un percorso di immagini attraverso la storia dell’arte e la fotografia. 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Incont</w:t>
      </w:r>
      <w:r w:rsidR="007450BF">
        <w:rPr>
          <w:rFonts w:ascii="Courier New" w:hAnsi="Courier New" w:cs="Courier New"/>
          <w:sz w:val="20"/>
          <w:szCs w:val="20"/>
        </w:rPr>
        <w:t>ro con il p</w:t>
      </w:r>
      <w:r w:rsidR="00D23427" w:rsidRPr="005D352E">
        <w:rPr>
          <w:rFonts w:ascii="Courier New" w:hAnsi="Courier New" w:cs="Courier New"/>
          <w:sz w:val="20"/>
          <w:szCs w:val="20"/>
        </w:rPr>
        <w:t xml:space="preserve">rof. Enzo </w:t>
      </w:r>
      <w:proofErr w:type="spellStart"/>
      <w:r w:rsidR="00D23427" w:rsidRPr="005D352E">
        <w:rPr>
          <w:rFonts w:ascii="Courier New" w:hAnsi="Courier New" w:cs="Courier New"/>
          <w:sz w:val="20"/>
          <w:szCs w:val="20"/>
        </w:rPr>
        <w:t>Gibellato</w:t>
      </w:r>
      <w:proofErr w:type="spellEnd"/>
      <w:r w:rsidR="00D23427" w:rsidRPr="005D352E">
        <w:rPr>
          <w:rFonts w:ascii="Courier New" w:hAnsi="Courier New" w:cs="Courier New"/>
          <w:sz w:val="20"/>
          <w:szCs w:val="20"/>
        </w:rPr>
        <w:t xml:space="preserve"> a</w:t>
      </w:r>
      <w:r w:rsidRPr="005D352E">
        <w:rPr>
          <w:rFonts w:ascii="Courier New" w:hAnsi="Courier New" w:cs="Courier New"/>
          <w:sz w:val="20"/>
          <w:szCs w:val="20"/>
        </w:rPr>
        <w:t xml:space="preserve"> cura della Parrocchia di San Vitale </w:t>
      </w:r>
    </w:p>
    <w:p w:rsidR="00886BE4" w:rsidRPr="005D352E" w:rsidRDefault="00886BE4">
      <w:pPr>
        <w:pStyle w:val="Standard"/>
        <w:spacing w:after="0" w:line="240" w:lineRule="auto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B81443" w:rsidRPr="005D352E" w:rsidRDefault="007450BF" w:rsidP="00B81443">
      <w:pPr>
        <w:pStyle w:val="Standard"/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21 alle 22, </w:t>
      </w:r>
      <w:r w:rsidR="00B81443" w:rsidRPr="007450BF">
        <w:rPr>
          <w:rFonts w:ascii="Courier New" w:hAnsi="Courier New" w:cs="Courier New"/>
          <w:sz w:val="20"/>
          <w:szCs w:val="20"/>
        </w:rPr>
        <w:t>Parco Corazza</w:t>
      </w:r>
    </w:p>
    <w:p w:rsidR="00B81443" w:rsidRPr="005D352E" w:rsidRDefault="00B81443" w:rsidP="00B81443">
      <w:pPr>
        <w:pStyle w:val="Standard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5D352E">
        <w:rPr>
          <w:rFonts w:ascii="Courier New" w:hAnsi="Courier New" w:cs="Courier New"/>
          <w:b/>
          <w:color w:val="000000"/>
          <w:sz w:val="20"/>
          <w:szCs w:val="20"/>
        </w:rPr>
        <w:t>Sbandieratori di Fornovo</w:t>
      </w:r>
    </w:p>
    <w:p w:rsidR="00660EFF" w:rsidRPr="005D352E" w:rsidRDefault="00660EFF" w:rsidP="00660EFF">
      <w:pPr>
        <w:pStyle w:val="Standard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D352E">
        <w:rPr>
          <w:rFonts w:ascii="Courier New" w:hAnsi="Courier New" w:cs="Courier New"/>
          <w:color w:val="000000"/>
          <w:sz w:val="20"/>
          <w:szCs w:val="20"/>
        </w:rPr>
        <w:t>Spettacolo con bandiere fluorescenti del Gruppo storico di Sbandieratori e Musici di Fornovo Taro</w:t>
      </w:r>
      <w:r w:rsidR="00897BF0" w:rsidRPr="005D352E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DD008C" w:rsidRPr="005D352E" w:rsidRDefault="00DD008C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  <w:u w:val="single"/>
          <w:shd w:val="clear" w:color="auto" w:fill="FFFF00"/>
        </w:rPr>
      </w:pPr>
    </w:p>
    <w:p w:rsidR="001474E1" w:rsidRPr="005D352E" w:rsidRDefault="0055579B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  <w:u w:val="single"/>
          <w:shd w:val="clear" w:color="auto" w:fill="FFFF00"/>
        </w:rPr>
        <w:t xml:space="preserve">MOSTRE </w:t>
      </w:r>
    </w:p>
    <w:p w:rsidR="00DB0D79" w:rsidRPr="005D352E" w:rsidRDefault="00DB0D79" w:rsidP="00F5096F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5096F" w:rsidRPr="005D352E" w:rsidRDefault="00F5096F" w:rsidP="00F5096F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DAL 24 AL 27 APRILE</w:t>
      </w:r>
    </w:p>
    <w:p w:rsidR="00F5096F" w:rsidRPr="005D352E" w:rsidRDefault="007450BF" w:rsidP="00F5096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dalle 8 alle 20, </w:t>
      </w:r>
      <w:r w:rsidR="00F5096F" w:rsidRPr="007450BF">
        <w:rPr>
          <w:rFonts w:ascii="Courier New" w:hAnsi="Courier New" w:cs="Courier New"/>
          <w:iCs/>
          <w:sz w:val="20"/>
          <w:szCs w:val="20"/>
        </w:rPr>
        <w:t>Serre Comunali</w:t>
      </w:r>
    </w:p>
    <w:p w:rsidR="00B60AFB" w:rsidRPr="005D352E" w:rsidRDefault="00284E04" w:rsidP="00F5096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TEMPORARY ART GARDEN</w:t>
      </w:r>
    </w:p>
    <w:p w:rsidR="00561A39" w:rsidRPr="005D352E" w:rsidRDefault="00561A39" w:rsidP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Mostre fotografiche, installazioni e progetto d’architettura urbana a cura di Cecilia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Pratizzoli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, 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OBoPROPTER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e Associazione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Jamais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Vu</w:t>
      </w:r>
      <w:r w:rsidR="00DB0D79" w:rsidRPr="005D352E">
        <w:rPr>
          <w:rFonts w:ascii="Courier New" w:hAnsi="Courier New" w:cs="Courier New"/>
          <w:sz w:val="20"/>
          <w:szCs w:val="20"/>
        </w:rPr>
        <w:t xml:space="preserve">. </w:t>
      </w:r>
    </w:p>
    <w:p w:rsidR="00DB0D79" w:rsidRPr="005D352E" w:rsidRDefault="00DB0D79" w:rsidP="00DB0D7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Durante la mostra sarà realizzato un laboratorio didattico a ciclo continuo dal titolo </w:t>
      </w:r>
      <w:r w:rsidRPr="005D352E">
        <w:rPr>
          <w:rFonts w:ascii="Courier New" w:hAnsi="Courier New" w:cs="Courier New"/>
          <w:b/>
          <w:sz w:val="20"/>
          <w:szCs w:val="20"/>
        </w:rPr>
        <w:t>La città ideale</w:t>
      </w:r>
      <w:r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DB0D79" w:rsidRPr="005D352E" w:rsidRDefault="00DB0D79" w:rsidP="00DB0D7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A partire da una tela gigantesca posate a terra, sulla quale sono già applicati dei dettagli grafici di una città fantastica, i bambini sono chiamati a completare il disegno seguendo la loro ispirazione. </w:t>
      </w:r>
    </w:p>
    <w:p w:rsidR="00561A39" w:rsidRPr="005D352E" w:rsidRDefault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427BF3" w:rsidRPr="005D352E" w:rsidRDefault="00427BF3" w:rsidP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DAL 25 AL 28 APRILE </w:t>
      </w:r>
    </w:p>
    <w:p w:rsidR="00427BF3" w:rsidRPr="007450BF" w:rsidRDefault="00660EFF" w:rsidP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sz w:val="20"/>
          <w:szCs w:val="20"/>
        </w:rPr>
        <w:t>lungo v</w:t>
      </w:r>
      <w:r w:rsidR="00427BF3" w:rsidRPr="007450BF">
        <w:rPr>
          <w:rFonts w:ascii="Courier New" w:hAnsi="Courier New" w:cs="Courier New"/>
          <w:sz w:val="20"/>
          <w:szCs w:val="20"/>
        </w:rPr>
        <w:t xml:space="preserve">ia Milano </w:t>
      </w:r>
    </w:p>
    <w:p w:rsidR="00427BF3" w:rsidRPr="005D352E" w:rsidRDefault="00427BF3" w:rsidP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Il nuovo logo della Proloco</w:t>
      </w:r>
    </w:p>
    <w:p w:rsidR="00427BF3" w:rsidRPr="005D352E" w:rsidRDefault="00427BF3" w:rsidP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Esposizione di tutti gli elaboratori </w:t>
      </w:r>
      <w:r w:rsidR="002806FA" w:rsidRPr="005D352E">
        <w:rPr>
          <w:rFonts w:ascii="Courier New" w:hAnsi="Courier New" w:cs="Courier New"/>
          <w:sz w:val="20"/>
          <w:szCs w:val="20"/>
        </w:rPr>
        <w:t>degli</w:t>
      </w:r>
      <w:r w:rsidRPr="005D352E">
        <w:rPr>
          <w:rFonts w:ascii="Courier New" w:hAnsi="Courier New" w:cs="Courier New"/>
          <w:sz w:val="20"/>
          <w:szCs w:val="20"/>
        </w:rPr>
        <w:t xml:space="preserve"> studenti delle scuole medie di Salsomaggiore che sono</w:t>
      </w:r>
      <w:r w:rsidR="002806FA" w:rsidRPr="005D352E">
        <w:rPr>
          <w:rFonts w:ascii="Courier New" w:hAnsi="Courier New" w:cs="Courier New"/>
          <w:sz w:val="20"/>
          <w:szCs w:val="20"/>
        </w:rPr>
        <w:t xml:space="preserve"> </w:t>
      </w:r>
      <w:r w:rsidRPr="005D352E">
        <w:rPr>
          <w:rFonts w:ascii="Courier New" w:hAnsi="Courier New" w:cs="Courier New"/>
          <w:sz w:val="20"/>
          <w:szCs w:val="20"/>
        </w:rPr>
        <w:t>stati invitati a creare il nuovo logo della Proloco.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 </w:t>
      </w:r>
    </w:p>
    <w:p w:rsidR="00427BF3" w:rsidRPr="005D352E" w:rsidRDefault="00427BF3" w:rsidP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9D6BDC" w:rsidRPr="005D352E" w:rsidRDefault="009D6BDC" w:rsidP="009D6BDC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Dal 25 al 28 APRILE</w:t>
      </w:r>
    </w:p>
    <w:p w:rsidR="009D6BDC" w:rsidRPr="005D352E" w:rsidRDefault="009D6BDC" w:rsidP="009D6BDC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Saluti da Salso parte seconda: Le piazze</w:t>
      </w:r>
    </w:p>
    <w:p w:rsidR="009D6BDC" w:rsidRPr="005D352E" w:rsidRDefault="009D6BDC" w:rsidP="009D6BDC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Mostra itinerante realizzata in collaborazione con l’Associazione Cartoline da Salsomaggiore. </w:t>
      </w:r>
    </w:p>
    <w:p w:rsidR="009D6BDC" w:rsidRPr="005D352E" w:rsidRDefault="009D6BDC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DAL 26 AL 28 APRILE</w:t>
      </w:r>
    </w:p>
    <w:p w:rsidR="00660EFF" w:rsidRPr="007450BF" w:rsidRDefault="00660EFF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sz w:val="20"/>
          <w:szCs w:val="20"/>
        </w:rPr>
        <w:t>Terme Berzieri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Dalla terra de “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Salsis</w:t>
      </w:r>
      <w:proofErr w:type="spellEnd"/>
      <w:r w:rsidRPr="005D352E">
        <w:rPr>
          <w:rFonts w:ascii="Courier New" w:hAnsi="Courier New" w:cs="Courier New"/>
          <w:b/>
          <w:sz w:val="20"/>
          <w:szCs w:val="20"/>
        </w:rPr>
        <w:t>” anno 877 a “Salsomaggiore Terme” anno 1929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Mostra 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storico </w:t>
      </w:r>
      <w:r w:rsidRPr="005D352E">
        <w:rPr>
          <w:rFonts w:ascii="Courier New" w:hAnsi="Courier New" w:cs="Courier New"/>
          <w:sz w:val="20"/>
          <w:szCs w:val="20"/>
        </w:rPr>
        <w:t>fotografica realizzata con il contributo di ASCOM Confcommercio di Salsomaggiore Terme</w:t>
      </w:r>
      <w:r w:rsidR="00660EFF" w:rsidRPr="005D352E">
        <w:rPr>
          <w:rFonts w:ascii="Courier New" w:hAnsi="Courier New" w:cs="Courier New"/>
          <w:sz w:val="20"/>
          <w:szCs w:val="20"/>
        </w:rPr>
        <w:t xml:space="preserve">. L’esposizione potrà essere visitata durante le visite guidate al Palazzo delle Terme Berzieri sabato 26 e domenica 27 aprile </w:t>
      </w:r>
    </w:p>
    <w:p w:rsidR="00660EFF" w:rsidRPr="005D352E" w:rsidRDefault="00660EFF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B0D79" w:rsidRPr="005D352E" w:rsidRDefault="00427BF3" w:rsidP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Dal </w:t>
      </w:r>
      <w:r w:rsidR="00DB0D79" w:rsidRPr="005D352E">
        <w:rPr>
          <w:rFonts w:ascii="Courier New" w:hAnsi="Courier New" w:cs="Courier New"/>
          <w:b/>
          <w:sz w:val="20"/>
          <w:szCs w:val="20"/>
        </w:rPr>
        <w:t>26 E 27 APRILE</w:t>
      </w:r>
    </w:p>
    <w:p w:rsidR="00DB0D79" w:rsidRPr="007450BF" w:rsidRDefault="00A32A28" w:rsidP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sz w:val="20"/>
          <w:szCs w:val="20"/>
        </w:rPr>
        <w:t>d</w:t>
      </w:r>
      <w:r w:rsidR="007450BF" w:rsidRPr="007450BF">
        <w:rPr>
          <w:rFonts w:ascii="Courier New" w:hAnsi="Courier New" w:cs="Courier New"/>
          <w:sz w:val="20"/>
          <w:szCs w:val="20"/>
        </w:rPr>
        <w:t xml:space="preserve">alle 9 alle 20, </w:t>
      </w:r>
      <w:r w:rsidR="00DB0D79" w:rsidRPr="007450BF">
        <w:rPr>
          <w:rFonts w:ascii="Courier New" w:hAnsi="Courier New" w:cs="Courier New"/>
          <w:sz w:val="20"/>
          <w:szCs w:val="20"/>
        </w:rPr>
        <w:t>Parco del Tommasini</w:t>
      </w:r>
    </w:p>
    <w:p w:rsidR="00DB0D79" w:rsidRPr="005D352E" w:rsidRDefault="00DB0D79" w:rsidP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Terme </w:t>
      </w:r>
      <w:proofErr w:type="spellStart"/>
      <w:r w:rsidRPr="005D352E">
        <w:rPr>
          <w:rFonts w:ascii="Courier New" w:hAnsi="Courier New" w:cs="Courier New"/>
          <w:b/>
          <w:sz w:val="20"/>
          <w:szCs w:val="20"/>
        </w:rPr>
        <w:t>Operaje</w:t>
      </w:r>
      <w:proofErr w:type="spellEnd"/>
      <w:r w:rsidR="00CC7DB2" w:rsidRPr="005D352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DB0D79" w:rsidRPr="005D352E" w:rsidRDefault="00427BF3" w:rsidP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Mostra di immagini </w:t>
      </w:r>
      <w:r w:rsidR="00A32A28" w:rsidRPr="005D352E">
        <w:rPr>
          <w:rFonts w:ascii="Courier New" w:hAnsi="Courier New" w:cs="Courier New"/>
          <w:sz w:val="20"/>
          <w:szCs w:val="20"/>
        </w:rPr>
        <w:t xml:space="preserve">e cartoline </w:t>
      </w:r>
      <w:r w:rsidRPr="005D352E">
        <w:rPr>
          <w:rFonts w:ascii="Courier New" w:hAnsi="Courier New" w:cs="Courier New"/>
          <w:sz w:val="20"/>
          <w:szCs w:val="20"/>
        </w:rPr>
        <w:t xml:space="preserve">storiche dello </w:t>
      </w:r>
      <w:proofErr w:type="spellStart"/>
      <w:r w:rsidRPr="005D352E">
        <w:rPr>
          <w:rFonts w:ascii="Courier New" w:hAnsi="Courier New" w:cs="Courier New"/>
          <w:sz w:val="20"/>
          <w:szCs w:val="20"/>
        </w:rPr>
        <w:t>stabilimeto</w:t>
      </w:r>
      <w:proofErr w:type="spellEnd"/>
      <w:r w:rsidRPr="005D352E">
        <w:rPr>
          <w:rFonts w:ascii="Courier New" w:hAnsi="Courier New" w:cs="Courier New"/>
          <w:sz w:val="20"/>
          <w:szCs w:val="20"/>
        </w:rPr>
        <w:t xml:space="preserve"> G. Tommasini di Salsomaggiore Terme. </w:t>
      </w:r>
      <w:r w:rsidR="00A32A28" w:rsidRPr="005D352E">
        <w:rPr>
          <w:rFonts w:ascii="Courier New" w:hAnsi="Courier New" w:cs="Courier New"/>
          <w:sz w:val="20"/>
          <w:szCs w:val="20"/>
        </w:rPr>
        <w:t xml:space="preserve">Realizzato in collaborazione con l’Associazione Cartoline da Salsomaggiore. </w:t>
      </w:r>
    </w:p>
    <w:p w:rsidR="00A32A28" w:rsidRPr="005D352E" w:rsidRDefault="00A32A28" w:rsidP="00561A39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32A28" w:rsidRPr="005D352E" w:rsidRDefault="00A32A28" w:rsidP="00561A39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 xml:space="preserve">Salsomaggiore Ville d’Eau </w:t>
      </w:r>
    </w:p>
    <w:p w:rsidR="00B81443" w:rsidRPr="005D352E" w:rsidRDefault="00D44A43" w:rsidP="00D44A4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Mostra di immagini e cartoline storiche dei giardini di Salsomaggiore Terme </w:t>
      </w:r>
    </w:p>
    <w:p w:rsidR="00D44A43" w:rsidRPr="005D352E" w:rsidRDefault="00D44A43" w:rsidP="00D44A4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Realizzato in collaborazione con l’Associazione Cartoline da Salsomaggiore. </w:t>
      </w:r>
    </w:p>
    <w:p w:rsidR="00F35448" w:rsidRPr="005D352E" w:rsidRDefault="00F35448" w:rsidP="00D44A4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95D8A" w:rsidRPr="005D352E" w:rsidRDefault="00495D8A" w:rsidP="00D44A4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5579B" w:rsidRPr="005D352E" w:rsidRDefault="00192816" w:rsidP="0055579B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  <w:u w:val="single"/>
        </w:rPr>
      </w:pPr>
      <w:r w:rsidRPr="005D352E">
        <w:rPr>
          <w:rFonts w:ascii="Courier New" w:hAnsi="Courier New" w:cs="Courier New"/>
          <w:b/>
          <w:sz w:val="20"/>
          <w:szCs w:val="20"/>
          <w:u w:val="single"/>
          <w:shd w:val="clear" w:color="auto" w:fill="FFFF00"/>
        </w:rPr>
        <w:t>MERCATI E ATTIVITÁ FISSE</w:t>
      </w:r>
    </w:p>
    <w:p w:rsidR="0055579B" w:rsidRPr="005D352E" w:rsidRDefault="0055579B" w:rsidP="0055579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DB2" w:rsidRPr="005D352E" w:rsidRDefault="00B81443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Dal 25</w:t>
      </w:r>
      <w:r w:rsidR="00A225D8" w:rsidRPr="005D352E">
        <w:rPr>
          <w:rFonts w:ascii="Courier New" w:hAnsi="Courier New" w:cs="Courier New"/>
          <w:b/>
          <w:sz w:val="20"/>
          <w:szCs w:val="20"/>
        </w:rPr>
        <w:t xml:space="preserve"> al 28 aprile</w:t>
      </w:r>
      <w:r w:rsidR="00CC7DB2" w:rsidRPr="005D352E">
        <w:rPr>
          <w:rFonts w:ascii="Courier New" w:hAnsi="Courier New" w:cs="Courier New"/>
          <w:b/>
          <w:sz w:val="20"/>
          <w:szCs w:val="20"/>
        </w:rPr>
        <w:t xml:space="preserve"> dalle 10 alle 20</w:t>
      </w:r>
      <w:r w:rsidR="00A225D8" w:rsidRPr="005D352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CC7DB2" w:rsidRPr="005D352E" w:rsidRDefault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60AFB" w:rsidRPr="007450BF" w:rsidRDefault="0039021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iCs/>
          <w:sz w:val="20"/>
          <w:szCs w:val="20"/>
        </w:rPr>
        <w:t>Piazza Lorenzo Berzieri</w:t>
      </w:r>
      <w:r w:rsidR="00284E04" w:rsidRPr="007450BF">
        <w:rPr>
          <w:rFonts w:ascii="Courier New" w:hAnsi="Courier New" w:cs="Courier New"/>
          <w:iCs/>
          <w:sz w:val="20"/>
          <w:szCs w:val="20"/>
        </w:rPr>
        <w:t xml:space="preserve"> lato verso largo Roma</w:t>
      </w:r>
    </w:p>
    <w:p w:rsidR="00B60AFB" w:rsidRPr="005D352E" w:rsidRDefault="00495D8A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L’angolo del benessere</w:t>
      </w:r>
    </w:p>
    <w:p w:rsidR="00CC7766" w:rsidRPr="005D352E" w:rsidRDefault="00CC7766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>Stand dedicati a prodotti naturali e al benessere</w:t>
      </w:r>
    </w:p>
    <w:p w:rsidR="00495D8A" w:rsidRPr="005D352E" w:rsidRDefault="00495D8A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DB2" w:rsidRPr="007450BF" w:rsidRDefault="007450BF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50BF">
        <w:rPr>
          <w:rFonts w:ascii="Courier New" w:hAnsi="Courier New" w:cs="Courier New"/>
          <w:bCs/>
          <w:sz w:val="20"/>
          <w:szCs w:val="20"/>
        </w:rPr>
        <w:t xml:space="preserve">dalle 10 alle 20, </w:t>
      </w:r>
      <w:r w:rsidR="00CC7DB2" w:rsidRPr="007450BF">
        <w:rPr>
          <w:rFonts w:ascii="Courier New" w:hAnsi="Courier New" w:cs="Courier New"/>
          <w:bCs/>
          <w:i/>
          <w:iCs/>
          <w:sz w:val="20"/>
          <w:szCs w:val="20"/>
        </w:rPr>
        <w:t xml:space="preserve">Viale </w:t>
      </w:r>
      <w:proofErr w:type="spellStart"/>
      <w:r w:rsidR="00CC7DB2" w:rsidRPr="007450BF">
        <w:rPr>
          <w:rFonts w:ascii="Courier New" w:hAnsi="Courier New" w:cs="Courier New"/>
          <w:bCs/>
          <w:i/>
          <w:iCs/>
          <w:sz w:val="20"/>
          <w:szCs w:val="20"/>
        </w:rPr>
        <w:t>Romagnosi</w:t>
      </w:r>
      <w:proofErr w:type="spellEnd"/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Esposizione di prodotti gastronomici tipici e artigianato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C7DB2" w:rsidRPr="007450BF" w:rsidRDefault="007450BF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9 alle 19, </w:t>
      </w:r>
      <w:r w:rsidR="00CC7DB2" w:rsidRPr="007450BF">
        <w:rPr>
          <w:rFonts w:ascii="Courier New" w:hAnsi="Courier New" w:cs="Courier New"/>
          <w:bCs/>
          <w:iCs/>
          <w:sz w:val="20"/>
          <w:szCs w:val="20"/>
        </w:rPr>
        <w:t xml:space="preserve">Viale </w:t>
      </w:r>
      <w:proofErr w:type="spellStart"/>
      <w:r w:rsidR="00CC7DB2" w:rsidRPr="007450BF">
        <w:rPr>
          <w:rFonts w:ascii="Courier New" w:hAnsi="Courier New" w:cs="Courier New"/>
          <w:bCs/>
          <w:iCs/>
          <w:sz w:val="20"/>
          <w:szCs w:val="20"/>
        </w:rPr>
        <w:t>Berenini</w:t>
      </w:r>
      <w:proofErr w:type="spellEnd"/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Prodotti Autoctoni</w:t>
      </w:r>
    </w:p>
    <w:p w:rsidR="00CC7DB2" w:rsidRPr="005D352E" w:rsidRDefault="00CC7DB2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60AFB" w:rsidRPr="005D352E" w:rsidRDefault="00000A5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>dalle 9 alle 19</w:t>
      </w:r>
      <w:r w:rsidR="00284E04" w:rsidRPr="005D352E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284E04" w:rsidRPr="005D352E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Viale </w:t>
      </w:r>
      <w:proofErr w:type="spellStart"/>
      <w:r w:rsidR="00CC7DB2" w:rsidRPr="005D352E">
        <w:rPr>
          <w:rFonts w:ascii="Courier New" w:hAnsi="Courier New" w:cs="Courier New"/>
          <w:b/>
          <w:bCs/>
          <w:i/>
          <w:iCs/>
          <w:sz w:val="20"/>
          <w:szCs w:val="20"/>
        </w:rPr>
        <w:t>Berenini</w:t>
      </w:r>
      <w:proofErr w:type="spellEnd"/>
    </w:p>
    <w:p w:rsidR="00427BF3" w:rsidRPr="005D352E" w:rsidRDefault="00427BF3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ECOSOSTENIBILE</w:t>
      </w:r>
    </w:p>
    <w:p w:rsidR="00B60AFB" w:rsidRPr="005D352E" w:rsidRDefault="00427BF3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Biciclette elettriche, serramenti efficienti, pannelli solari: </w:t>
      </w:r>
      <w:r w:rsidR="00CC7DB2" w:rsidRPr="005D352E">
        <w:rPr>
          <w:rFonts w:ascii="Courier New" w:hAnsi="Courier New" w:cs="Courier New"/>
          <w:sz w:val="20"/>
          <w:szCs w:val="20"/>
        </w:rPr>
        <w:t xml:space="preserve">parola d’ordine sostenibilità. 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</w:p>
    <w:p w:rsidR="00CC7DB2" w:rsidRPr="005D352E" w:rsidRDefault="007450BF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10, </w:t>
      </w:r>
      <w:r w:rsidR="00CC7DB2" w:rsidRPr="007450BF">
        <w:rPr>
          <w:rFonts w:ascii="Courier New" w:hAnsi="Courier New" w:cs="Courier New"/>
          <w:bCs/>
          <w:iCs/>
          <w:sz w:val="20"/>
          <w:szCs w:val="20"/>
        </w:rPr>
        <w:t>Largo Bazzoni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Salso in Carrozza</w:t>
      </w:r>
    </w:p>
    <w:p w:rsidR="00CC7DB2" w:rsidRPr="005D352E" w:rsidRDefault="00CC7DB2" w:rsidP="00CC7DB2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352E">
        <w:rPr>
          <w:rFonts w:ascii="Courier New" w:hAnsi="Courier New" w:cs="Courier New"/>
          <w:sz w:val="20"/>
          <w:szCs w:val="20"/>
        </w:rPr>
        <w:t xml:space="preserve">Organizzato in collaborazione con Maneggio Lo Sperone di Colle San Giuseppe 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60AFB" w:rsidRPr="007450BF" w:rsidRDefault="007450BF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dalle 10 alle 19, </w:t>
      </w:r>
      <w:bookmarkStart w:id="0" w:name="_GoBack"/>
      <w:bookmarkEnd w:id="0"/>
      <w:r w:rsidR="00284E04" w:rsidRPr="007450BF">
        <w:rPr>
          <w:rFonts w:ascii="Courier New" w:hAnsi="Courier New" w:cs="Courier New"/>
          <w:bCs/>
          <w:iCs/>
          <w:sz w:val="20"/>
          <w:szCs w:val="20"/>
        </w:rPr>
        <w:t>Viale Matteotti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D352E">
        <w:rPr>
          <w:rFonts w:ascii="Courier New" w:hAnsi="Courier New" w:cs="Courier New"/>
          <w:b/>
          <w:sz w:val="20"/>
          <w:szCs w:val="20"/>
        </w:rPr>
        <w:t>MAESTRI D'INGEGNO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/>
          <w:sz w:val="20"/>
          <w:szCs w:val="20"/>
          <w:u w:val="single"/>
          <w:shd w:val="clear" w:color="auto" w:fill="FFFF00"/>
        </w:rPr>
      </w:pPr>
      <w:r w:rsidRPr="005D352E">
        <w:rPr>
          <w:rFonts w:ascii="Courier New" w:hAnsi="Courier New" w:cs="Courier New"/>
          <w:b/>
          <w:sz w:val="20"/>
          <w:szCs w:val="20"/>
          <w:u w:val="single"/>
          <w:shd w:val="clear" w:color="auto" w:fill="FFFF00"/>
        </w:rPr>
        <w:t>EVENTI COLLATERALI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81443" w:rsidRPr="005D352E" w:rsidRDefault="00B81443" w:rsidP="00B8144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DAL 24 AL 27 APRILE </w:t>
      </w:r>
    </w:p>
    <w:p w:rsidR="00B81443" w:rsidRPr="005D352E" w:rsidRDefault="00B81443" w:rsidP="00B81443">
      <w:pPr>
        <w:pStyle w:val="Standard"/>
        <w:spacing w:after="0" w:line="240" w:lineRule="auto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5° Torneo di Basket città di Salsomaggiore  </w:t>
      </w:r>
    </w:p>
    <w:p w:rsidR="00B81443" w:rsidRPr="005D352E" w:rsidRDefault="00B81443" w:rsidP="00B8144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Oltre 30 squadre si sfideranno nel tradizionale torneo di primavera </w:t>
      </w:r>
    </w:p>
    <w:p w:rsidR="00B81443" w:rsidRPr="005D352E" w:rsidRDefault="00B8144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60AFB" w:rsidRPr="005D352E" w:rsidRDefault="000E03E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DAL 26 APRILE - </w:t>
      </w:r>
      <w:r w:rsidR="00284E04" w:rsidRPr="005D352E">
        <w:rPr>
          <w:rFonts w:ascii="Courier New" w:hAnsi="Courier New" w:cs="Courier New"/>
          <w:b/>
          <w:bCs/>
          <w:sz w:val="20"/>
          <w:szCs w:val="20"/>
        </w:rPr>
        <w:t>Tennis Club Salsomaggiore</w:t>
      </w:r>
    </w:p>
    <w:p w:rsidR="00B60AFB" w:rsidRPr="005D352E" w:rsidRDefault="00284E04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Cs/>
          <w:sz w:val="20"/>
          <w:szCs w:val="20"/>
        </w:rPr>
        <w:t>31° Torneo Internazionale di Tennis</w:t>
      </w:r>
    </w:p>
    <w:p w:rsidR="00B60AFB" w:rsidRPr="005D352E" w:rsidRDefault="00B60AFB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60AFB" w:rsidRPr="005D352E" w:rsidRDefault="00B8144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DAL </w:t>
      </w:r>
      <w:r w:rsidR="00773880" w:rsidRPr="005D352E">
        <w:rPr>
          <w:rFonts w:ascii="Courier New" w:hAnsi="Courier New" w:cs="Courier New"/>
          <w:b/>
          <w:bCs/>
          <w:sz w:val="20"/>
          <w:szCs w:val="20"/>
        </w:rPr>
        <w:t>24 al 27 APRILE - Palazzo dei Congressi</w:t>
      </w:r>
    </w:p>
    <w:p w:rsidR="005F3952" w:rsidRPr="005D352E" w:rsidRDefault="00561A39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BRIDGE </w:t>
      </w:r>
      <w:r w:rsidR="00B81443" w:rsidRPr="005D352E">
        <w:rPr>
          <w:rFonts w:ascii="Courier New" w:hAnsi="Courier New" w:cs="Courier New"/>
          <w:b/>
          <w:bCs/>
          <w:sz w:val="20"/>
          <w:szCs w:val="20"/>
        </w:rPr>
        <w:t xml:space="preserve">– </w:t>
      </w:r>
      <w:r w:rsidR="00773880" w:rsidRPr="005D352E">
        <w:rPr>
          <w:rFonts w:ascii="Courier New" w:hAnsi="Courier New" w:cs="Courier New"/>
          <w:bCs/>
          <w:sz w:val="20"/>
          <w:szCs w:val="20"/>
        </w:rPr>
        <w:t>Campionati assoluti a squadre 2014 – Campionato Italiano Squadre libere Open – Serie Eccellenza</w:t>
      </w:r>
    </w:p>
    <w:p w:rsidR="00B56774" w:rsidRPr="005D352E" w:rsidRDefault="00B56774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B81443" w:rsidRPr="005D352E" w:rsidRDefault="00B8144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27 APRILE </w:t>
      </w:r>
      <w:r w:rsidR="00703BA6" w:rsidRPr="005D352E">
        <w:rPr>
          <w:rFonts w:ascii="Courier New" w:hAnsi="Courier New" w:cs="Courier New"/>
          <w:b/>
          <w:bCs/>
          <w:sz w:val="20"/>
          <w:szCs w:val="20"/>
        </w:rPr>
        <w:t xml:space="preserve">ore 15 </w:t>
      </w:r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– </w:t>
      </w:r>
      <w:r w:rsidR="00703BA6" w:rsidRPr="005D352E">
        <w:rPr>
          <w:rFonts w:ascii="Courier New" w:hAnsi="Courier New" w:cs="Courier New"/>
          <w:b/>
          <w:bCs/>
          <w:sz w:val="20"/>
          <w:szCs w:val="20"/>
        </w:rPr>
        <w:t>Tea</w:t>
      </w:r>
      <w:r w:rsidR="00703BA6" w:rsidRPr="005D352E">
        <w:rPr>
          <w:rFonts w:ascii="Courier New" w:hAnsi="Courier New" w:cs="Courier New"/>
          <w:b/>
          <w:bCs/>
          <w:i/>
          <w:sz w:val="20"/>
          <w:szCs w:val="20"/>
        </w:rPr>
        <w:t xml:space="preserve">tro Nuovo </w:t>
      </w:r>
    </w:p>
    <w:p w:rsidR="00561A39" w:rsidRPr="005D352E" w:rsidRDefault="00703BA6">
      <w:pPr>
        <w:pStyle w:val="Standard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5D352E">
        <w:rPr>
          <w:rFonts w:ascii="Courier New" w:hAnsi="Courier New" w:cs="Courier New"/>
          <w:b/>
          <w:bCs/>
          <w:sz w:val="20"/>
          <w:szCs w:val="20"/>
        </w:rPr>
        <w:t>Guitar</w:t>
      </w:r>
      <w:proofErr w:type="spellEnd"/>
      <w:r w:rsidRPr="005D352E">
        <w:rPr>
          <w:rFonts w:ascii="Courier New" w:hAnsi="Courier New" w:cs="Courier New"/>
          <w:b/>
          <w:bCs/>
          <w:sz w:val="20"/>
          <w:szCs w:val="20"/>
        </w:rPr>
        <w:t xml:space="preserve"> Lab – Seminario con </w:t>
      </w:r>
      <w:r w:rsidR="00561A39" w:rsidRPr="005D352E">
        <w:rPr>
          <w:rFonts w:ascii="Courier New" w:hAnsi="Courier New" w:cs="Courier New"/>
          <w:b/>
          <w:bCs/>
          <w:sz w:val="20"/>
          <w:szCs w:val="20"/>
        </w:rPr>
        <w:t>Luca Colombo</w:t>
      </w:r>
    </w:p>
    <w:p w:rsidR="008B1C0E" w:rsidRPr="005D352E" w:rsidRDefault="00703BA6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Cs/>
          <w:sz w:val="20"/>
          <w:szCs w:val="20"/>
        </w:rPr>
        <w:t>Evento realizzato dall’Associazione M</w:t>
      </w:r>
      <w:r w:rsidR="008B1C0E" w:rsidRPr="005D352E">
        <w:rPr>
          <w:rFonts w:ascii="Courier New" w:hAnsi="Courier New" w:cs="Courier New"/>
          <w:bCs/>
          <w:sz w:val="20"/>
          <w:szCs w:val="20"/>
        </w:rPr>
        <w:t>US</w:t>
      </w:r>
      <w:r w:rsidRPr="005D352E">
        <w:rPr>
          <w:rFonts w:ascii="Courier New" w:hAnsi="Courier New" w:cs="Courier New"/>
          <w:bCs/>
          <w:sz w:val="20"/>
          <w:szCs w:val="20"/>
        </w:rPr>
        <w:t>.AR.TE</w:t>
      </w:r>
      <w:r w:rsidR="008B1C0E" w:rsidRPr="005D352E">
        <w:rPr>
          <w:rFonts w:ascii="Courier New" w:hAnsi="Courier New" w:cs="Courier New"/>
          <w:bCs/>
          <w:sz w:val="20"/>
          <w:szCs w:val="20"/>
        </w:rPr>
        <w:t xml:space="preserve">. La partecipazione ha un costo di </w:t>
      </w:r>
      <w:r w:rsidRPr="005D352E">
        <w:rPr>
          <w:rFonts w:ascii="Courier New" w:hAnsi="Courier New" w:cs="Courier New"/>
          <w:bCs/>
          <w:sz w:val="20"/>
          <w:szCs w:val="20"/>
        </w:rPr>
        <w:t xml:space="preserve">30€. </w:t>
      </w:r>
    </w:p>
    <w:p w:rsidR="00561A39" w:rsidRPr="005D352E" w:rsidRDefault="00703BA6">
      <w:pPr>
        <w:pStyle w:val="Standard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5D352E">
        <w:rPr>
          <w:rFonts w:ascii="Courier New" w:hAnsi="Courier New" w:cs="Courier New"/>
          <w:bCs/>
          <w:sz w:val="20"/>
          <w:szCs w:val="20"/>
        </w:rPr>
        <w:t xml:space="preserve">Per iscrizioni e informazioni  T. 0524 574679 - info@musartesalso.it </w:t>
      </w:r>
    </w:p>
    <w:sectPr w:rsidR="00561A39" w:rsidRPr="005D352E" w:rsidSect="00703BA6"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43" w:rsidRDefault="00BD3543">
      <w:pPr>
        <w:spacing w:after="0" w:line="240" w:lineRule="auto"/>
      </w:pPr>
      <w:r>
        <w:separator/>
      </w:r>
    </w:p>
  </w:endnote>
  <w:endnote w:type="continuationSeparator" w:id="0">
    <w:p w:rsidR="00BD3543" w:rsidRDefault="00BD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43" w:rsidRDefault="00BD35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3543" w:rsidRDefault="00BD3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AFB"/>
    <w:rsid w:val="00000A52"/>
    <w:rsid w:val="000264D9"/>
    <w:rsid w:val="000364B4"/>
    <w:rsid w:val="0006031C"/>
    <w:rsid w:val="000A0CBD"/>
    <w:rsid w:val="000E03EB"/>
    <w:rsid w:val="001206CB"/>
    <w:rsid w:val="001474E1"/>
    <w:rsid w:val="00155063"/>
    <w:rsid w:val="00164381"/>
    <w:rsid w:val="00192816"/>
    <w:rsid w:val="001C3AD8"/>
    <w:rsid w:val="00207617"/>
    <w:rsid w:val="00217889"/>
    <w:rsid w:val="00235DDD"/>
    <w:rsid w:val="002475E8"/>
    <w:rsid w:val="002806FA"/>
    <w:rsid w:val="00284E04"/>
    <w:rsid w:val="002C4556"/>
    <w:rsid w:val="00362909"/>
    <w:rsid w:val="00372208"/>
    <w:rsid w:val="00390213"/>
    <w:rsid w:val="003B7D98"/>
    <w:rsid w:val="003C2B9C"/>
    <w:rsid w:val="003C3FE2"/>
    <w:rsid w:val="003C5FB1"/>
    <w:rsid w:val="003C6C7B"/>
    <w:rsid w:val="003D3105"/>
    <w:rsid w:val="003E7421"/>
    <w:rsid w:val="00401573"/>
    <w:rsid w:val="00427BF3"/>
    <w:rsid w:val="00434CAE"/>
    <w:rsid w:val="00440722"/>
    <w:rsid w:val="00465CB6"/>
    <w:rsid w:val="004712EF"/>
    <w:rsid w:val="004721A9"/>
    <w:rsid w:val="004819E5"/>
    <w:rsid w:val="00481A5D"/>
    <w:rsid w:val="0049295C"/>
    <w:rsid w:val="00495D8A"/>
    <w:rsid w:val="0052344F"/>
    <w:rsid w:val="005236C9"/>
    <w:rsid w:val="005547B1"/>
    <w:rsid w:val="0055579B"/>
    <w:rsid w:val="00556AFA"/>
    <w:rsid w:val="00561A39"/>
    <w:rsid w:val="00563944"/>
    <w:rsid w:val="0057024E"/>
    <w:rsid w:val="00570664"/>
    <w:rsid w:val="005B1260"/>
    <w:rsid w:val="005D352E"/>
    <w:rsid w:val="005D5624"/>
    <w:rsid w:val="005E4E7A"/>
    <w:rsid w:val="005F3952"/>
    <w:rsid w:val="00600F77"/>
    <w:rsid w:val="00625931"/>
    <w:rsid w:val="00634672"/>
    <w:rsid w:val="00642FD5"/>
    <w:rsid w:val="00657CBF"/>
    <w:rsid w:val="00660EFF"/>
    <w:rsid w:val="00682A86"/>
    <w:rsid w:val="006A5690"/>
    <w:rsid w:val="006B446F"/>
    <w:rsid w:val="006D2796"/>
    <w:rsid w:val="006D3261"/>
    <w:rsid w:val="00703BA6"/>
    <w:rsid w:val="007450BF"/>
    <w:rsid w:val="00761E3C"/>
    <w:rsid w:val="00773880"/>
    <w:rsid w:val="00774463"/>
    <w:rsid w:val="007930ED"/>
    <w:rsid w:val="007C2411"/>
    <w:rsid w:val="007E1FE7"/>
    <w:rsid w:val="00886BE4"/>
    <w:rsid w:val="00897BF0"/>
    <w:rsid w:val="008B1C0E"/>
    <w:rsid w:val="008C19B2"/>
    <w:rsid w:val="0092439D"/>
    <w:rsid w:val="00955C4F"/>
    <w:rsid w:val="009763D9"/>
    <w:rsid w:val="0098421A"/>
    <w:rsid w:val="009A4646"/>
    <w:rsid w:val="009D6BDC"/>
    <w:rsid w:val="009E0E71"/>
    <w:rsid w:val="009E7AA4"/>
    <w:rsid w:val="00A05896"/>
    <w:rsid w:val="00A225D8"/>
    <w:rsid w:val="00A2597B"/>
    <w:rsid w:val="00A32A28"/>
    <w:rsid w:val="00A55AA4"/>
    <w:rsid w:val="00A76072"/>
    <w:rsid w:val="00A77102"/>
    <w:rsid w:val="00AA4E9F"/>
    <w:rsid w:val="00AC492F"/>
    <w:rsid w:val="00B342DF"/>
    <w:rsid w:val="00B56774"/>
    <w:rsid w:val="00B60AFB"/>
    <w:rsid w:val="00B81443"/>
    <w:rsid w:val="00BD3543"/>
    <w:rsid w:val="00C0724F"/>
    <w:rsid w:val="00C10D9D"/>
    <w:rsid w:val="00C24737"/>
    <w:rsid w:val="00C45A0B"/>
    <w:rsid w:val="00C74E6C"/>
    <w:rsid w:val="00C86B1B"/>
    <w:rsid w:val="00C9489D"/>
    <w:rsid w:val="00CC7766"/>
    <w:rsid w:val="00CC7DB2"/>
    <w:rsid w:val="00CE71DA"/>
    <w:rsid w:val="00D00B53"/>
    <w:rsid w:val="00D0409C"/>
    <w:rsid w:val="00D23427"/>
    <w:rsid w:val="00D44A43"/>
    <w:rsid w:val="00D548BB"/>
    <w:rsid w:val="00D84BBA"/>
    <w:rsid w:val="00D86311"/>
    <w:rsid w:val="00DA0978"/>
    <w:rsid w:val="00DB0D79"/>
    <w:rsid w:val="00DD008C"/>
    <w:rsid w:val="00DE2CA0"/>
    <w:rsid w:val="00DF4AD4"/>
    <w:rsid w:val="00E0444B"/>
    <w:rsid w:val="00E0675D"/>
    <w:rsid w:val="00E169AB"/>
    <w:rsid w:val="00E33053"/>
    <w:rsid w:val="00E450BB"/>
    <w:rsid w:val="00E82ECF"/>
    <w:rsid w:val="00EC7435"/>
    <w:rsid w:val="00EF4101"/>
    <w:rsid w:val="00F35448"/>
    <w:rsid w:val="00F5096F"/>
    <w:rsid w:val="00F92290"/>
    <w:rsid w:val="00F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6B1B"/>
    <w:rPr>
      <w:rFonts w:ascii="Tahoma" w:hAnsi="Tahoma" w:cs="Tahoma"/>
      <w:sz w:val="16"/>
      <w:szCs w:val="16"/>
    </w:rPr>
  </w:style>
  <w:style w:type="character" w:customStyle="1" w:styleId="il">
    <w:name w:val="il"/>
    <w:rsid w:val="004819E5"/>
  </w:style>
  <w:style w:type="character" w:customStyle="1" w:styleId="textexposedshow">
    <w:name w:val="text_exposed_show"/>
    <w:rsid w:val="0070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3010-9E22-4716-A649-C149026A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2054</Words>
  <Characters>11708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TanziPaola</cp:lastModifiedBy>
  <cp:revision>2</cp:revision>
  <cp:lastPrinted>2014-04-01T09:29:00Z</cp:lastPrinted>
  <dcterms:created xsi:type="dcterms:W3CDTF">2014-04-14T17:39:00Z</dcterms:created>
  <dcterms:modified xsi:type="dcterms:W3CDTF">2014-04-14T17:39:00Z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